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E55B" w14:textId="77777777" w:rsidR="00437620" w:rsidRPr="00437620" w:rsidRDefault="00437620" w:rsidP="0043762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8A61C" w14:textId="77777777" w:rsidR="00437620" w:rsidRPr="00437620" w:rsidRDefault="00437620" w:rsidP="0043762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93B2D" w14:textId="77777777" w:rsidR="00437620" w:rsidRPr="00437620" w:rsidRDefault="00437620" w:rsidP="0043762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D3E5AC" w14:textId="77777777" w:rsidR="00437620" w:rsidRPr="00437620" w:rsidRDefault="00437620" w:rsidP="00437620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EA08C" w14:textId="77777777" w:rsidR="00437620" w:rsidRPr="00437620" w:rsidRDefault="00437620" w:rsidP="0043762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1E305" w14:textId="77777777" w:rsidR="00437620" w:rsidRPr="00437620" w:rsidRDefault="00437620" w:rsidP="0043762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>MARY C O’BRIEN ACCOMMODATION DISTRICT</w:t>
      </w:r>
    </w:p>
    <w:p w14:paraId="056EE739" w14:textId="77777777" w:rsidR="00437620" w:rsidRPr="00437620" w:rsidRDefault="00437620" w:rsidP="0043762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>REGULAR BOARD MEETING</w:t>
      </w:r>
    </w:p>
    <w:p w14:paraId="0AA93639" w14:textId="77777777" w:rsidR="00437620" w:rsidRPr="00437620" w:rsidRDefault="00437620" w:rsidP="0043762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48115806"/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>THURSDAY, MAY 2, 2024</w:t>
      </w:r>
    </w:p>
    <w:p w14:paraId="21AB638E" w14:textId="7A3ECE43" w:rsidR="00437620" w:rsidRPr="00437620" w:rsidRDefault="00437620" w:rsidP="0043762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48115823"/>
      <w:bookmarkEnd w:id="0"/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>MCOB ESA TRAINING ROOM</w:t>
      </w:r>
    </w:p>
    <w:bookmarkEnd w:id="1"/>
    <w:p w14:paraId="30FA8EC1" w14:textId="77777777" w:rsidR="00437620" w:rsidRPr="00437620" w:rsidRDefault="00437620" w:rsidP="00437620">
      <w:pPr>
        <w:widowControl/>
        <w:autoSpaceDE/>
        <w:autoSpaceDN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>12:00PM</w:t>
      </w:r>
    </w:p>
    <w:p w14:paraId="174344CD" w14:textId="77777777" w:rsidR="00437620" w:rsidRPr="00437620" w:rsidRDefault="00437620" w:rsidP="00437620">
      <w:pPr>
        <w:widowControl/>
        <w:autoSpaceDE/>
        <w:autoSpaceDN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33947" w14:textId="77777777" w:rsidR="00437620" w:rsidRPr="00437620" w:rsidRDefault="00437620" w:rsidP="00437620">
      <w:pPr>
        <w:widowControl/>
        <w:autoSpaceDE/>
        <w:autoSpaceDN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9133D" w14:textId="77777777" w:rsidR="00437620" w:rsidRPr="00437620" w:rsidRDefault="00437620" w:rsidP="00437620">
      <w:pPr>
        <w:widowControl/>
        <w:autoSpaceDE/>
        <w:autoSpaceDN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53D8B6" w14:textId="77777777" w:rsidR="00437620" w:rsidRPr="00437620" w:rsidRDefault="00437620" w:rsidP="00437620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3EE1DADF" w14:textId="49141CAB" w:rsidR="00437620" w:rsidRDefault="00437620" w:rsidP="00D73796">
      <w:pPr>
        <w:widowControl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meeting was called to order at 12:</w:t>
      </w:r>
      <w:r w:rsidR="00E8628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37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p.m. by Superintendent Jill Broussard. Those in attendance were Mary C. O’Brien Governing Board Jill Broussard; Mary C. O’Brien Superintendent Marty Bassett; Mary C. O’Brien School Principal Lisa Raymond, Villa Oasis School Principal Ector Rodriguez, Mary C. O’Brien Fourth Grade Teacher Melissa Puentes, Business Manager Sherree</w:t>
      </w:r>
      <w:r w:rsidR="00D7379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B7B5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Ramirez</w:t>
      </w:r>
      <w:r w:rsidRPr="00437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and Board Secretary Michelle Gonzalez.</w:t>
      </w:r>
    </w:p>
    <w:p w14:paraId="4B3BA42D" w14:textId="77777777" w:rsidR="00D73796" w:rsidRPr="00437620" w:rsidRDefault="00D73796" w:rsidP="00D73796">
      <w:pPr>
        <w:widowControl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6EA883CD" w14:textId="77777777" w:rsidR="00437620" w:rsidRPr="00437620" w:rsidRDefault="00437620" w:rsidP="00437620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51D55358" w14:textId="039483A7" w:rsid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Jill Broussard led the group in the Pledge of Allegiance</w:t>
      </w:r>
    </w:p>
    <w:p w14:paraId="521CA2EA" w14:textId="77777777" w:rsidR="00D73796" w:rsidRPr="00437620" w:rsidRDefault="00D73796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FEB4B2E" w14:textId="77777777" w:rsidR="00437620" w:rsidRPr="00437620" w:rsidRDefault="00437620" w:rsidP="00437620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>CALL TO THE PUBLIC</w:t>
      </w:r>
    </w:p>
    <w:p w14:paraId="00B0195A" w14:textId="523A3E8C" w:rsidR="00437620" w:rsidRDefault="00437620" w:rsidP="00437620">
      <w:pPr>
        <w:widowControl/>
        <w:autoSpaceDE/>
        <w:autoSpaceDN/>
        <w:ind w:left="72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 call to the public was made, but there were no members of the public in attendance.</w:t>
      </w:r>
    </w:p>
    <w:p w14:paraId="15ADE4BE" w14:textId="77777777" w:rsidR="00D73796" w:rsidRPr="00437620" w:rsidRDefault="00D73796" w:rsidP="00437620">
      <w:pPr>
        <w:widowControl/>
        <w:autoSpaceDE/>
        <w:autoSpaceDN/>
        <w:ind w:left="72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EC94C10" w14:textId="77777777" w:rsidR="00437620" w:rsidRPr="00437620" w:rsidRDefault="00437620" w:rsidP="00437620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>CONSENT AGENDA</w:t>
      </w:r>
    </w:p>
    <w:p w14:paraId="0B77EEC3" w14:textId="77777777" w:rsidR="00437620" w:rsidRPr="00437620" w:rsidRDefault="00437620" w:rsidP="00437620">
      <w:pPr>
        <w:widowControl/>
        <w:autoSpaceDE/>
        <w:autoSpaceDN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F71E7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Approval of Minutes</w:t>
      </w:r>
    </w:p>
    <w:p w14:paraId="52917432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March 7, 2024</w:t>
      </w:r>
    </w:p>
    <w:p w14:paraId="312394BB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Ratification of Payroll Vouchers</w:t>
      </w:r>
    </w:p>
    <w:p w14:paraId="3D0D995C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FY 23/24, #18 &amp; #19</w:t>
      </w:r>
    </w:p>
    <w:p w14:paraId="4DC12694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Acceptance of Resignations, Terminations &amp; Retirements</w:t>
      </w:r>
    </w:p>
    <w:p w14:paraId="05F1D289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Lisa Raymond, Mary C. O’Brien Elementary Principal, Resignation effective June 30, 2024</w:t>
      </w:r>
    </w:p>
    <w:p w14:paraId="29269249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Carmen Robles, Mary C. O’Brien Elementary Administrative assistant, effective June 30, 2024</w:t>
      </w:r>
    </w:p>
    <w:p w14:paraId="47C6BD0E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Acceptance of Donations</w:t>
      </w:r>
    </w:p>
    <w:p w14:paraId="2E4FA751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>Mary C. O’Brien Award, Phoenix Final Four Local Organizing, Final Four Award Money - $5,000</w:t>
      </w:r>
    </w:p>
    <w:p w14:paraId="40D2911D" w14:textId="63A701AE" w:rsid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Mrs. Broussard approved the consent agenda as presented.</w:t>
      </w:r>
    </w:p>
    <w:p w14:paraId="20671EC2" w14:textId="77777777" w:rsidR="00FB7B51" w:rsidRPr="00437620" w:rsidRDefault="00FB7B51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5330E0E" w14:textId="62B5E451" w:rsidR="00437620" w:rsidRPr="0082369F" w:rsidRDefault="00437620" w:rsidP="00437620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>NEW BUSINESS (</w:t>
      </w:r>
      <w:r w:rsidRPr="0043762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Action)</w:t>
      </w:r>
    </w:p>
    <w:p w14:paraId="12AED647" w14:textId="77777777" w:rsidR="00437620" w:rsidRDefault="00437620" w:rsidP="00437620">
      <w:pPr>
        <w:widowControl/>
        <w:numPr>
          <w:ilvl w:val="2"/>
          <w:numId w:val="2"/>
        </w:numPr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Acceptance of 2023 USFR Compliance Audit</w:t>
      </w:r>
    </w:p>
    <w:p w14:paraId="0CE3B0DB" w14:textId="518357B4" w:rsidR="00437620" w:rsidRPr="003D272A" w:rsidRDefault="003D272A" w:rsidP="003D272A">
      <w:pPr>
        <w:widowControl/>
        <w:autoSpaceDE/>
        <w:autoSpaceDN/>
        <w:ind w:left="72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D272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Mrs. Broussard moved to accept the USFR Compliance Audit as presented.  A roll call vote was taken – Mrs. Broussard voted in favor.    All in favor</w:t>
      </w:r>
      <w:r w:rsidR="00B82F39" w:rsidRPr="003D272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…. motion</w:t>
      </w:r>
      <w:r w:rsidRPr="003D272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passed.</w:t>
      </w:r>
    </w:p>
    <w:p w14:paraId="585F1531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Ratify Approval of 24/25 Employment Contracts</w:t>
      </w:r>
    </w:p>
    <w:p w14:paraId="52BCE9DE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>Melissa Puentes, Mary C. O’Brien Elementary Principal</w:t>
      </w:r>
    </w:p>
    <w:p w14:paraId="3464C729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Mireya Espinal Valdez, Villa Oasis Math Teacher</w:t>
      </w:r>
    </w:p>
    <w:p w14:paraId="19393DBF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Jacob Aguayo, Mary C. O’Brien Elementary School Teacher</w:t>
      </w:r>
    </w:p>
    <w:p w14:paraId="440297A9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Danise Pierce, IT Curriculum Integrationist</w:t>
      </w:r>
    </w:p>
    <w:p w14:paraId="21104914" w14:textId="6FA8F8E5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ratified approved.</w:t>
      </w:r>
    </w:p>
    <w:p w14:paraId="32810EFA" w14:textId="77777777" w:rsid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 xml:space="preserve">Approval Requested for MCOB Arizona Club Transaction Report </w:t>
      </w:r>
    </w:p>
    <w:p w14:paraId="7DF90749" w14:textId="29E5F65B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56ED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approved.</w:t>
      </w:r>
    </w:p>
    <w:p w14:paraId="1C286BD5" w14:textId="77777777" w:rsid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 xml:space="preserve">Approval Requested for MCOB Student Council Transaction Report </w:t>
      </w:r>
    </w:p>
    <w:p w14:paraId="17BBCE3B" w14:textId="45219C79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56ED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approved.</w:t>
      </w:r>
    </w:p>
    <w:p w14:paraId="55BD8A24" w14:textId="77777777" w:rsid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 xml:space="preserve">Approval Requested for MCOB Student Council April Minutes </w:t>
      </w:r>
    </w:p>
    <w:p w14:paraId="0943FA09" w14:textId="3599C842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>Mrs. Broussard approved.</w:t>
      </w:r>
    </w:p>
    <w:p w14:paraId="63697705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Ratify Approval of </w:t>
      </w:r>
      <w:r w:rsidRPr="00437620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Lisa Raymond's request to waive liquidated damages for not fulfilling the entire term of her contract.</w:t>
      </w:r>
    </w:p>
    <w:p w14:paraId="73EFBB31" w14:textId="525C6458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ratified approved.</w:t>
      </w:r>
    </w:p>
    <w:p w14:paraId="6007E2E4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Approval Requested of 2024/2025 Employee Benefits</w:t>
      </w:r>
    </w:p>
    <w:p w14:paraId="25D7D7A6" w14:textId="47734EE6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>Mrs. Broussard approved.</w:t>
      </w:r>
    </w:p>
    <w:p w14:paraId="29982A22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Approval Requested for Change of Villa Oasis Student Council Members</w:t>
      </w:r>
    </w:p>
    <w:p w14:paraId="4D952401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Gabriel Lira, President</w:t>
      </w:r>
    </w:p>
    <w:p w14:paraId="6D932968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Nathan Flores, Vice President</w:t>
      </w:r>
    </w:p>
    <w:p w14:paraId="6C768A9D" w14:textId="146C12BB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lastRenderedPageBreak/>
        <w:t>Mrs. Broussard approved.</w:t>
      </w:r>
    </w:p>
    <w:p w14:paraId="41A85BF7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Ratify Approval of IAG Host School Agreement for International Teachers years 3-5.</w:t>
      </w:r>
    </w:p>
    <w:p w14:paraId="4E1BF6F2" w14:textId="47ACF312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ratified approved.</w:t>
      </w:r>
    </w:p>
    <w:p w14:paraId="72DCDCD5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Ratify Approval of MCOB End of Year AZ Club Field Trip 4/29-5/2</w:t>
      </w:r>
    </w:p>
    <w:p w14:paraId="01B8220B" w14:textId="34632709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ratified approved.</w:t>
      </w:r>
    </w:p>
    <w:p w14:paraId="1E10C9DF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Approval Requested of Second Reading and Adoption of ASBA Policy Advisory 763-786</w:t>
      </w:r>
    </w:p>
    <w:p w14:paraId="44766555" w14:textId="32B00918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>Mrs. Broussard</w:t>
      </w:r>
      <w:r w:rsidR="00F47077">
        <w:rPr>
          <w:rFonts w:ascii="Times New Roman" w:eastAsia="Times New Roman" w:hAnsi="Times New Roman" w:cs="Times New Roman"/>
          <w:sz w:val="24"/>
          <w:szCs w:val="24"/>
        </w:rPr>
        <w:t xml:space="preserve"> granted</w:t>
      </w:r>
      <w:r w:rsidRPr="00437620">
        <w:rPr>
          <w:rFonts w:ascii="Times New Roman" w:eastAsia="Times New Roman" w:hAnsi="Times New Roman" w:cs="Times New Roman"/>
          <w:sz w:val="24"/>
          <w:szCs w:val="24"/>
        </w:rPr>
        <w:t xml:space="preserve"> approv</w:t>
      </w:r>
      <w:r w:rsidR="00F47077">
        <w:rPr>
          <w:rFonts w:ascii="Times New Roman" w:eastAsia="Times New Roman" w:hAnsi="Times New Roman" w:cs="Times New Roman"/>
          <w:sz w:val="24"/>
          <w:szCs w:val="24"/>
        </w:rPr>
        <w:t>al.</w:t>
      </w:r>
    </w:p>
    <w:p w14:paraId="051D3879" w14:textId="77777777" w:rsid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>Ratify Approval of First and Second Reading and Adoption of Policy GCCC to add language not included when adopted in August 2022.</w:t>
      </w:r>
    </w:p>
    <w:p w14:paraId="778A5FB2" w14:textId="0A3247CB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ratified approved.</w:t>
      </w:r>
    </w:p>
    <w:p w14:paraId="4D0C1FDF" w14:textId="77777777" w:rsid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>Approval Requested for Arizona Mutual Aid Compact (AZMAC) Agreement</w:t>
      </w:r>
    </w:p>
    <w:p w14:paraId="3E0AC87D" w14:textId="01E4A058" w:rsidR="00437620" w:rsidRPr="00437620" w:rsidRDefault="000556ED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ED">
        <w:rPr>
          <w:rFonts w:ascii="Times New Roman" w:eastAsia="Times New Roman" w:hAnsi="Times New Roman" w:cs="Times New Roman"/>
          <w:sz w:val="24"/>
          <w:szCs w:val="24"/>
        </w:rPr>
        <w:t>Mrs. Broussard approved.</w:t>
      </w:r>
    </w:p>
    <w:p w14:paraId="652F8467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>Ratify Approval of Out of State Travel to AASBO Conference in Laughlin, Nevada 4/3-4/5.</w:t>
      </w:r>
    </w:p>
    <w:p w14:paraId="6AF74DD0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 xml:space="preserve">SueAnn Lankford </w:t>
      </w:r>
    </w:p>
    <w:p w14:paraId="7A3B52FF" w14:textId="72622B20" w:rsid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>Sherree Ramirez</w:t>
      </w:r>
    </w:p>
    <w:p w14:paraId="723C1CE6" w14:textId="6CF08421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ratified approved.</w:t>
      </w:r>
    </w:p>
    <w:p w14:paraId="0B34C99C" w14:textId="77777777" w:rsid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>Ratify Approval of Vacation Buy Out for Jacob Aguayo ending 23/24 contract.</w:t>
      </w:r>
    </w:p>
    <w:p w14:paraId="314F31DC" w14:textId="7FDC96F5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ratified approved.</w:t>
      </w:r>
    </w:p>
    <w:p w14:paraId="03271A93" w14:textId="77777777" w:rsid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>Ratify Approval of District Housing Rental Increase to $600 Per Month effective 24/25 SY.</w:t>
      </w:r>
    </w:p>
    <w:p w14:paraId="063DA682" w14:textId="6504D973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ratified approved.</w:t>
      </w:r>
    </w:p>
    <w:p w14:paraId="0E333606" w14:textId="77777777" w:rsid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 xml:space="preserve">Ratify Approval of 40 Hours of Training for IT Curriculum Integrationist </w:t>
      </w:r>
    </w:p>
    <w:p w14:paraId="3DE7BF60" w14:textId="10438128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ratified approved.</w:t>
      </w:r>
    </w:p>
    <w:p w14:paraId="5DAC35A2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 xml:space="preserve">Approval Requested for 40 Hours of Summer Tech Support </w:t>
      </w:r>
    </w:p>
    <w:p w14:paraId="32927433" w14:textId="77777777" w:rsid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>Danelle Miller</w:t>
      </w:r>
    </w:p>
    <w:p w14:paraId="55E4A2A7" w14:textId="70E347BF" w:rsidR="000556ED" w:rsidRPr="00437620" w:rsidRDefault="000556ED" w:rsidP="000556ED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56ED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approved.</w:t>
      </w:r>
    </w:p>
    <w:p w14:paraId="37809508" w14:textId="77777777" w:rsid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sz w:val="24"/>
          <w:szCs w:val="24"/>
        </w:rPr>
        <w:t xml:space="preserve">Approval Requested for Two Additional Paraprofessionals Over Summer to Organize and Catalog the Science Curriculum </w:t>
      </w:r>
    </w:p>
    <w:p w14:paraId="7126C61B" w14:textId="14F0EA05" w:rsidR="000556ED" w:rsidRPr="00437620" w:rsidRDefault="000556ED" w:rsidP="000556ED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556ED">
        <w:rPr>
          <w:rFonts w:ascii="Times New Roman" w:eastAsia="Times New Roman" w:hAnsi="Times New Roman" w:cs="Times New Roman"/>
          <w:i/>
          <w:iCs/>
          <w:sz w:val="24"/>
          <w:szCs w:val="24"/>
        </w:rPr>
        <w:t>Mrs. Broussard approved.</w:t>
      </w:r>
    </w:p>
    <w:p w14:paraId="5AE218D7" w14:textId="77777777" w:rsidR="00437620" w:rsidRPr="00437620" w:rsidRDefault="00437620" w:rsidP="00437620">
      <w:pPr>
        <w:widowControl/>
        <w:autoSpaceDE/>
        <w:autoSpaceDN/>
        <w:ind w:left="1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FCE24" w14:textId="77777777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F41358" w14:textId="77777777" w:rsidR="00437620" w:rsidRPr="00437620" w:rsidRDefault="00437620" w:rsidP="00437620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CONSIDERATION AND ACTION REGARDING ACCEPTANCE OF BID(S) FOR 1GPA PURCHASES &amp; OTHER 1GPA BUSINESS </w:t>
      </w:r>
      <w:r w:rsidRPr="0043762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(Action)</w:t>
      </w:r>
    </w:p>
    <w:p w14:paraId="6096EFC2" w14:textId="77777777" w:rsidR="00437620" w:rsidRPr="00437620" w:rsidRDefault="00437620" w:rsidP="00437620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78C8AF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Board Recommendation for Contract Award</w:t>
      </w:r>
    </w:p>
    <w:p w14:paraId="49B7A7EE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Human Capital Management and Financial Data Reporting Applications</w:t>
      </w:r>
    </w:p>
    <w:p w14:paraId="25B244CE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#RFP 24-09P</w:t>
      </w:r>
    </w:p>
    <w:p w14:paraId="43066987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Quintessential School Systems dba Harris School Solutions</w:t>
      </w:r>
    </w:p>
    <w:p w14:paraId="680B3FF3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Medefy Health Inc.</w:t>
      </w:r>
    </w:p>
    <w:p w14:paraId="12A13A4D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MERP Systems, Inc. </w:t>
      </w:r>
    </w:p>
    <w:p w14:paraId="4E465A76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Monad Solutions, Inc.</w:t>
      </w:r>
    </w:p>
    <w:p w14:paraId="7C094D6F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NGSB LLC</w:t>
      </w:r>
    </w:p>
    <w:p w14:paraId="0BECA319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Plumbing Services</w:t>
      </w:r>
    </w:p>
    <w:p w14:paraId="1039AEA8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RFQ#24-13P</w:t>
      </w:r>
    </w:p>
    <w:p w14:paraId="0FEE1BD5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IMCOR</w:t>
      </w:r>
    </w:p>
    <w:p w14:paraId="3CAE61B7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Midstate Mechanical LLC</w:t>
      </w:r>
    </w:p>
    <w:p w14:paraId="08E7912F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Pueblo Mechanical &amp; Controls LLC</w:t>
      </w:r>
    </w:p>
    <w:p w14:paraId="36B97A89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Sunstate Mechanical Services </w:t>
      </w:r>
    </w:p>
    <w:p w14:paraId="049EB809" w14:textId="77777777" w:rsid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Tempe Mechanical </w:t>
      </w:r>
    </w:p>
    <w:p w14:paraId="1F261EFB" w14:textId="3E1A2808" w:rsidR="0056531C" w:rsidRPr="00437620" w:rsidRDefault="009A3EC8" w:rsidP="0056531C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A3E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Mrs. Broussard ratified approved.</w:t>
      </w:r>
    </w:p>
    <w:p w14:paraId="5806D1B6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Contract Amendment</w:t>
      </w:r>
    </w:p>
    <w:p w14:paraId="18A825E9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Playground Solutions </w:t>
      </w:r>
    </w:p>
    <w:p w14:paraId="05C3199D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#23-07P-01, Altitude Recreation, Inc. (4/23/24)</w:t>
      </w:r>
    </w:p>
    <w:p w14:paraId="28BA57D4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#23-07P-03, Dave Bang Associates, Inc. (4/17/24)</w:t>
      </w:r>
    </w:p>
    <w:p w14:paraId="0FC837E9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IFB#23-07P-04, ExerPlay, Inc. (4/1/24)</w:t>
      </w:r>
    </w:p>
    <w:p w14:paraId="0F159B99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#23-07P-03, Dave Bang Associates, Inc. (3/7/24)</w:t>
      </w:r>
    </w:p>
    <w:p w14:paraId="4AFEE7AA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Fire, Security, and Communication System Solutions</w:t>
      </w:r>
    </w:p>
    <w:p w14:paraId="300A4F9B" w14:textId="77777777" w:rsid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#21-07P-10, Fire Security Electronics &amp; Communications, Inc. (4/1/24)</w:t>
      </w:r>
    </w:p>
    <w:p w14:paraId="7098A3FC" w14:textId="7FB12BE8" w:rsidR="009A3EC8" w:rsidRPr="00437620" w:rsidRDefault="009A3EC8" w:rsidP="009A3EC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A3E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Mrs. Broussard ratified approved.</w:t>
      </w:r>
    </w:p>
    <w:p w14:paraId="169CC7E6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Contract Extension / Amendment</w:t>
      </w:r>
    </w:p>
    <w:p w14:paraId="17AD8D30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Architectural Services</w:t>
      </w:r>
    </w:p>
    <w:p w14:paraId="780E1A9D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#23-18P-14, Wilson &amp; Company Inc Engineers &amp; Architects (3/21/24)</w:t>
      </w:r>
    </w:p>
    <w:p w14:paraId="501FF15F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#23-18P-15, Winslow, and Partners LLC (3/21/24)</w:t>
      </w:r>
    </w:p>
    <w:p w14:paraId="747B988F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#23-18P-01, ADM Group, Inc. (3/21/24)</w:t>
      </w:r>
    </w:p>
    <w:p w14:paraId="449897FD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#23-18P-02, Architechnology Inc. (3/21/24)</w:t>
      </w:r>
    </w:p>
    <w:p w14:paraId="2D0BB06F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#23-18P-03, Associated Architects Inc. (3/21/24)</w:t>
      </w:r>
    </w:p>
    <w:p w14:paraId="347C5EE7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#23-18P-04, BWS Architects (3/21/24)</w:t>
      </w:r>
    </w:p>
    <w:p w14:paraId="22518FD3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#23-18P-05, COLE Architects (3/21/24)</w:t>
      </w:r>
    </w:p>
    <w:p w14:paraId="2E074534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#23-18P-06, DFDG Architecture (3/21/24)</w:t>
      </w:r>
    </w:p>
    <w:p w14:paraId="67F6B487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#23-18P-07, DLR Group Inc, an Arizona Corporation (3/21/24)</w:t>
      </w:r>
    </w:p>
    <w:p w14:paraId="7E789AAC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#23-18P-08, GH2 Architects LLC (3/21/24)</w:t>
      </w:r>
    </w:p>
    <w:p w14:paraId="73D2AD72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#23-18P-09, Orcutt Winslow (3/21/24)</w:t>
      </w:r>
    </w:p>
    <w:p w14:paraId="7454DD15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#23-18P-10, Red Tree Consulting LLC (3/21/24)</w:t>
      </w:r>
    </w:p>
    <w:p w14:paraId="76B25368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#23-18P-11, Robert Polcar Architects Inc. (3/21/24)</w:t>
      </w:r>
    </w:p>
    <w:p w14:paraId="3236A276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#23-18P-02, SPS+ Architects LLP (3/21/24)</w:t>
      </w:r>
    </w:p>
    <w:p w14:paraId="75034F12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#23-18P-13, Swaim Associated Ltd. (3/21/24)</w:t>
      </w:r>
    </w:p>
    <w:p w14:paraId="1AFD6D50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Asphalt Products and Services </w:t>
      </w:r>
    </w:p>
    <w:p w14:paraId="07574EA3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#22-15P-05, Weems Asphalt LLC (3/11/24)</w:t>
      </w:r>
    </w:p>
    <w:p w14:paraId="3B707C03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#22-15P-04, Sunland Asphalt &amp; Construction LLC (3/11/24)</w:t>
      </w:r>
    </w:p>
    <w:p w14:paraId="65524CCA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#22-15P-01, Cactus Asphalt (3/11/24)</w:t>
      </w:r>
    </w:p>
    <w:p w14:paraId="2158C916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#22-15P-02, Copper State Pavement Inc. (3/11/24)</w:t>
      </w:r>
    </w:p>
    <w:p w14:paraId="66271374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#22-15P-03, Roadrunner Paving &amp; Asphalt Maintenance Inc. (3/11/24)</w:t>
      </w:r>
    </w:p>
    <w:p w14:paraId="04222768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Work Order Management Systems</w:t>
      </w:r>
    </w:p>
    <w:p w14:paraId="2D4E613A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#20-02P-03, Smart Energy Systems dba Smart Energy Water (2/15/24)</w:t>
      </w:r>
    </w:p>
    <w:p w14:paraId="32F4BA80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#20-02P-02, Facilities Management Express (2/15/24)</w:t>
      </w:r>
    </w:p>
    <w:p w14:paraId="71A37E77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#20-02P-01, Midstate Energy LLC. – A Veregy Company (2/15/24)</w:t>
      </w:r>
    </w:p>
    <w:p w14:paraId="28377D63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Fire, Security and Communication System Solutions</w:t>
      </w:r>
    </w:p>
    <w:p w14:paraId="73D21701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#21-07P-15, Next Protection (2/15/24)</w:t>
      </w:r>
    </w:p>
    <w:p w14:paraId="5DC96B9C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#21-07P-01, Alarm Electronics &amp; Communication (AEC) (2/15/24)</w:t>
      </w:r>
    </w:p>
    <w:p w14:paraId="13322F65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#21-07P-03, Amer-X Security, Inc. (2/15/24)</w:t>
      </w:r>
    </w:p>
    <w:p w14:paraId="0750E281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#21-07P-04, Api National Service Group (2/15/24)</w:t>
      </w:r>
    </w:p>
    <w:p w14:paraId="450E13CE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#21-07P-05, Benson Security Systems Inc. (2/15/24)</w:t>
      </w:r>
    </w:p>
    <w:p w14:paraId="481A8E5E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#21-07P-06, Climatec LLC (2/15/24)</w:t>
      </w:r>
    </w:p>
    <w:p w14:paraId="3DD47F65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#21-07P-08, Copperstate Fire Protection (2/15/24)</w:t>
      </w:r>
    </w:p>
    <w:p w14:paraId="1C2817F7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#21-07P-07, Commercial Systems Technology Inc. (2/15/24)</w:t>
      </w:r>
    </w:p>
    <w:p w14:paraId="492C2324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#21-07P-09, ECD Systems LLC (2/15/24)</w:t>
      </w:r>
    </w:p>
    <w:p w14:paraId="3D4CEFB3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#21-07P-10, Fire Security Electronics &amp; Communications, Inc. (2/15/24)</w:t>
      </w:r>
    </w:p>
    <w:p w14:paraId="4B9474C7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#21-07P-02, The Hiller Companies, LLC FKA American Fire Equipment </w:t>
      </w:r>
      <w:proofErr w:type="gramStart"/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Sales</w:t>
      </w:r>
      <w:proofErr w:type="gramEnd"/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Service (2/15/24)</w:t>
      </w:r>
    </w:p>
    <w:p w14:paraId="1950CC77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#21-07P-11, Intelligrated Communications Inc. (2/15/24)</w:t>
      </w:r>
    </w:p>
    <w:p w14:paraId="4BC0A05C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#21-07P-12, Johnson Controls Fire Protection LP (2/15/24)</w:t>
      </w:r>
    </w:p>
    <w:p w14:paraId="37D4CCED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#21-07P-13, Logicalis Inc. (2/15/24)</w:t>
      </w:r>
    </w:p>
    <w:p w14:paraId="79C68253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#21-07P-14, Metro Fire Equipment (2/15/24)</w:t>
      </w:r>
    </w:p>
    <w:p w14:paraId="4F82AF60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#21-07P-16, Wilson Electric Service Corp. dba Netsian Technologies Group (2/15/24)</w:t>
      </w:r>
    </w:p>
    <w:p w14:paraId="638ECE37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Environmental Consultant</w:t>
      </w:r>
    </w:p>
    <w:p w14:paraId="7889F3BC" w14:textId="77777777" w:rsid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#20-03P-02, Dominion Environmental Consultants, Inc (3/13/24)</w:t>
      </w:r>
    </w:p>
    <w:p w14:paraId="36711D89" w14:textId="7701B512" w:rsidR="009A3EC8" w:rsidRPr="00437620" w:rsidRDefault="009A3EC8" w:rsidP="009A3EC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A3E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Mrs. Broussard ratified approved.</w:t>
      </w:r>
    </w:p>
    <w:p w14:paraId="5F5878BE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Determination: Acceptable/Unacceptable </w:t>
      </w:r>
    </w:p>
    <w:p w14:paraId="601CFE31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Tutoring, Mentoring and Teaching Services </w:t>
      </w:r>
    </w:p>
    <w:p w14:paraId="53509097" w14:textId="77777777" w:rsid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RFQ #24-10P</w:t>
      </w:r>
    </w:p>
    <w:p w14:paraId="024F710E" w14:textId="3FCF4A5E" w:rsidR="009A3EC8" w:rsidRPr="00437620" w:rsidRDefault="009A3EC8" w:rsidP="009A3EC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A3E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Mrs. Broussard ratified approved.</w:t>
      </w:r>
    </w:p>
    <w:p w14:paraId="54C7D52F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Determination for Multiple Award</w:t>
      </w:r>
    </w:p>
    <w:p w14:paraId="114A4E3C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Human Capital Management and Financial Data Reporting Applications</w:t>
      </w:r>
    </w:p>
    <w:p w14:paraId="6AA80552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RFP#24-09P</w:t>
      </w:r>
    </w:p>
    <w:p w14:paraId="4AE11D77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Quintessential School Systems dba Harris School Solutions</w:t>
      </w:r>
    </w:p>
    <w:p w14:paraId="39342FAE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Medefy Health Inc.</w:t>
      </w:r>
    </w:p>
    <w:p w14:paraId="2215EAB3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MERP Systems, Inc. </w:t>
      </w:r>
    </w:p>
    <w:p w14:paraId="3DD98941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Monad Solutions, Inc.</w:t>
      </w:r>
    </w:p>
    <w:p w14:paraId="5D734D3E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NGSB LLC</w:t>
      </w:r>
    </w:p>
    <w:p w14:paraId="2B671A11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Plumbing Services</w:t>
      </w:r>
    </w:p>
    <w:p w14:paraId="2D5FD026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#RFQ#24-13P</w:t>
      </w:r>
    </w:p>
    <w:p w14:paraId="4FC110B4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IMCOR</w:t>
      </w:r>
    </w:p>
    <w:p w14:paraId="3CAAAD7F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Midstate Mechanical LLC</w:t>
      </w:r>
    </w:p>
    <w:p w14:paraId="7ACEAE62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Pueblo Mechanical &amp; Controls LLC</w:t>
      </w:r>
    </w:p>
    <w:p w14:paraId="6604F038" w14:textId="77777777" w:rsidR="00437620" w:rsidRP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Sunstate Mechanical Services </w:t>
      </w:r>
    </w:p>
    <w:p w14:paraId="66806FAE" w14:textId="77777777" w:rsidR="00437620" w:rsidRDefault="00437620" w:rsidP="00437620">
      <w:pPr>
        <w:widowControl/>
        <w:numPr>
          <w:ilvl w:val="5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Tempe Mechanical</w:t>
      </w:r>
    </w:p>
    <w:p w14:paraId="49C7EBE3" w14:textId="210D11D3" w:rsidR="009A3EC8" w:rsidRPr="00437620" w:rsidRDefault="009A3EC8" w:rsidP="009A3EC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A3E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Mrs. Broussard ratified approved.</w:t>
      </w:r>
    </w:p>
    <w:p w14:paraId="68495028" w14:textId="77777777" w:rsidR="00437620" w:rsidRPr="00437620" w:rsidRDefault="00437620" w:rsidP="00437620">
      <w:pPr>
        <w:widowControl/>
        <w:numPr>
          <w:ilvl w:val="2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Offeror’s Proposal and Contract Acceptance</w:t>
      </w:r>
    </w:p>
    <w:p w14:paraId="5F950896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Human Capital Management and Financial Data Reporting Applications </w:t>
      </w:r>
    </w:p>
    <w:p w14:paraId="73775E92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#24-09P-01, Quintessential School Systems/Harris School Solutions</w:t>
      </w:r>
    </w:p>
    <w:p w14:paraId="4573FF73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#24-09P-02, Medefy Health Inc.</w:t>
      </w:r>
    </w:p>
    <w:p w14:paraId="0E1BB4B9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#24-09P-03, MERP Systems, Inc. </w:t>
      </w:r>
    </w:p>
    <w:p w14:paraId="57F0DDCB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#24-09P-04, Monad Solutions Inc</w:t>
      </w:r>
    </w:p>
    <w:p w14:paraId="4E79A49D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#24-09P-05, NGSB LLC</w:t>
      </w:r>
    </w:p>
    <w:p w14:paraId="2BACFC25" w14:textId="77777777" w:rsidR="00437620" w:rsidRPr="00437620" w:rsidRDefault="00437620" w:rsidP="00437620">
      <w:pPr>
        <w:widowControl/>
        <w:numPr>
          <w:ilvl w:val="3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Plumbing Services</w:t>
      </w:r>
    </w:p>
    <w:p w14:paraId="2651DA81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 xml:space="preserve">#24-13P-02, Midstate Mechanical, LLC </w:t>
      </w:r>
    </w:p>
    <w:p w14:paraId="2D385025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#24-13P-05, AWY holdings Inc. dba Tempe Mechanical</w:t>
      </w:r>
    </w:p>
    <w:p w14:paraId="646767A4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#24-13P-01, Evolution Mechanical Construction, LLC dba “IMCOR”</w:t>
      </w:r>
    </w:p>
    <w:p w14:paraId="6DFFF45D" w14:textId="77777777" w:rsidR="00437620" w:rsidRP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#24-13P-03, Pueblo Mechanical &amp; Controls, LLC</w:t>
      </w:r>
    </w:p>
    <w:p w14:paraId="0F4E824F" w14:textId="77777777" w:rsidR="00437620" w:rsidRDefault="00437620" w:rsidP="00437620">
      <w:pPr>
        <w:widowControl/>
        <w:numPr>
          <w:ilvl w:val="4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Cs/>
          <w:sz w:val="24"/>
          <w:szCs w:val="24"/>
        </w:rPr>
        <w:t>#24-13P-04, Sunstate Mechanical Services, LLC</w:t>
      </w:r>
    </w:p>
    <w:p w14:paraId="55C24B2F" w14:textId="526F9729" w:rsidR="009A3EC8" w:rsidRPr="00437620" w:rsidRDefault="009A3EC8" w:rsidP="009A3EC8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A3EC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Mrs. Broussard ratified approved.</w:t>
      </w:r>
    </w:p>
    <w:p w14:paraId="51E9C12D" w14:textId="77777777" w:rsidR="00437620" w:rsidRPr="00437620" w:rsidRDefault="00437620" w:rsidP="00437620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A4C932" w14:textId="77777777" w:rsidR="00437620" w:rsidRPr="00437620" w:rsidRDefault="00437620" w:rsidP="00437620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CONSIDERATION AND ACTION REGARDING ACCEPTANCE OF BID(S) FOR MCOB PURCHASES </w:t>
      </w:r>
      <w:r w:rsidRPr="0043762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(Action)</w:t>
      </w:r>
    </w:p>
    <w:p w14:paraId="3FC74194" w14:textId="62B91362" w:rsidR="00437620" w:rsidRPr="00437620" w:rsidRDefault="00147D22" w:rsidP="00437620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47D2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There were no bids for consideration.</w:t>
      </w:r>
    </w:p>
    <w:p w14:paraId="5A2BB05E" w14:textId="77777777" w:rsidR="00437620" w:rsidRPr="00437620" w:rsidRDefault="00437620" w:rsidP="00437620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ADMINISTRATIVE REPORTS </w:t>
      </w:r>
      <w:r w:rsidRPr="0043762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(Information)</w:t>
      </w:r>
    </w:p>
    <w:p w14:paraId="5919EBAD" w14:textId="0C12A340" w:rsidR="00437620" w:rsidRPr="00437620" w:rsidRDefault="000A1D4C" w:rsidP="000A1D4C">
      <w:pPr>
        <w:ind w:firstLine="36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A1D4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Administrative Reports were presented at the Cabinet Meeting and are attached.</w:t>
      </w:r>
    </w:p>
    <w:p w14:paraId="52732A68" w14:textId="77777777" w:rsidR="00437620" w:rsidRPr="00437620" w:rsidRDefault="00437620" w:rsidP="00437620">
      <w:pPr>
        <w:widowControl/>
        <w:numPr>
          <w:ilvl w:val="0"/>
          <w:numId w:val="2"/>
        </w:numPr>
        <w:autoSpaceDE/>
        <w:autoSpaceDN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20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14:paraId="0985B7C6" w14:textId="567ABD0A" w:rsidR="00D65F1A" w:rsidRPr="00D65F1A" w:rsidRDefault="00D65F1A" w:rsidP="00D65F1A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D65F1A">
        <w:rPr>
          <w:rFonts w:ascii="Times New Roman" w:hAnsi="Times New Roman" w:cs="Times New Roman"/>
          <w:i/>
          <w:iCs/>
          <w:sz w:val="24"/>
          <w:szCs w:val="24"/>
        </w:rPr>
        <w:t>Mrs. Broussard adjourned the meeting at 12:</w:t>
      </w:r>
      <w:r w:rsidR="00D30198"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Pr="00D65F1A">
        <w:rPr>
          <w:rFonts w:ascii="Times New Roman" w:hAnsi="Times New Roman" w:cs="Times New Roman"/>
          <w:i/>
          <w:iCs/>
          <w:sz w:val="24"/>
          <w:szCs w:val="24"/>
        </w:rPr>
        <w:t>pm</w:t>
      </w:r>
    </w:p>
    <w:p w14:paraId="69E7D755" w14:textId="77777777" w:rsidR="00D65F1A" w:rsidRDefault="00D65F1A" w:rsidP="00D65F1A">
      <w:pPr>
        <w:ind w:left="360"/>
      </w:pPr>
    </w:p>
    <w:p w14:paraId="7E3CBEC1" w14:textId="77777777" w:rsidR="00D65F1A" w:rsidRDefault="00D65F1A" w:rsidP="00D65F1A">
      <w:pPr>
        <w:ind w:left="360"/>
      </w:pPr>
    </w:p>
    <w:p w14:paraId="7B6EDB02" w14:textId="77777777" w:rsidR="00D65F1A" w:rsidRDefault="00D65F1A" w:rsidP="00D65F1A">
      <w:pPr>
        <w:ind w:left="360"/>
      </w:pPr>
    </w:p>
    <w:p w14:paraId="66D4E751" w14:textId="77777777" w:rsidR="00D65F1A" w:rsidRDefault="00D65F1A" w:rsidP="00D65F1A">
      <w:pPr>
        <w:ind w:left="360"/>
      </w:pPr>
    </w:p>
    <w:p w14:paraId="64D69AE3" w14:textId="4462EB8E" w:rsidR="00282EFE" w:rsidRPr="00703C06" w:rsidRDefault="00E212BF" w:rsidP="00D65F1A">
      <w:pPr>
        <w:ind w:left="360"/>
      </w:pPr>
      <w:r>
        <w:tab/>
      </w:r>
      <w:r>
        <w:tab/>
      </w:r>
      <w:r>
        <w:tab/>
      </w:r>
      <w:r w:rsidRPr="00E212BF">
        <w:rPr>
          <w:noProof/>
        </w:rPr>
        <w:drawing>
          <wp:inline distT="0" distB="0" distL="0" distR="0" wp14:anchorId="7C2C894B" wp14:editId="3B6D9A2F">
            <wp:extent cx="6858000" cy="659130"/>
            <wp:effectExtent l="0" t="0" r="0" b="7620"/>
            <wp:docPr id="9993245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EFE" w:rsidRPr="00703C06" w:rsidSect="00372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3B24A" w14:textId="77777777" w:rsidR="00372358" w:rsidRDefault="00372358" w:rsidP="00703C06">
      <w:r>
        <w:separator/>
      </w:r>
    </w:p>
  </w:endnote>
  <w:endnote w:type="continuationSeparator" w:id="0">
    <w:p w14:paraId="24D4691C" w14:textId="77777777" w:rsidR="00372358" w:rsidRDefault="00372358" w:rsidP="0070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4EBD" w14:textId="77777777" w:rsidR="00703C06" w:rsidRDefault="00703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0D48E" w14:textId="77777777" w:rsidR="00703C06" w:rsidRDefault="00703C06">
    <w:pPr>
      <w:pStyle w:val="Footer"/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D3E3B2E" wp14:editId="677135A4">
              <wp:extent cx="7416165" cy="2138680"/>
              <wp:effectExtent l="0" t="0" r="0" b="4444"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416165" cy="2138680"/>
                        <a:chOff x="0" y="0"/>
                        <a:chExt cx="7416165" cy="2138680"/>
                      </a:xfrm>
                    </wpg:grpSpPr>
                    <wps:wsp>
                      <wps:cNvPr id="29" name="Graphic 25"/>
                      <wps:cNvSpPr/>
                      <wps:spPr>
                        <a:xfrm>
                          <a:off x="0" y="7"/>
                          <a:ext cx="7416165" cy="2138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165" h="2138680">
                              <a:moveTo>
                                <a:pt x="7415771" y="1942757"/>
                              </a:moveTo>
                              <a:lnTo>
                                <a:pt x="7249820" y="1942757"/>
                              </a:lnTo>
                              <a:lnTo>
                                <a:pt x="7278776" y="1938134"/>
                              </a:lnTo>
                              <a:lnTo>
                                <a:pt x="7260704" y="1935861"/>
                              </a:lnTo>
                              <a:lnTo>
                                <a:pt x="7213460" y="1934514"/>
                              </a:lnTo>
                              <a:lnTo>
                                <a:pt x="7147458" y="1942299"/>
                              </a:lnTo>
                              <a:lnTo>
                                <a:pt x="7146099" y="1942757"/>
                              </a:lnTo>
                              <a:lnTo>
                                <a:pt x="7091997" y="1942757"/>
                              </a:lnTo>
                              <a:lnTo>
                                <a:pt x="7097331" y="1935797"/>
                              </a:lnTo>
                              <a:lnTo>
                                <a:pt x="7133069" y="1904352"/>
                              </a:lnTo>
                              <a:lnTo>
                                <a:pt x="7182510" y="1876653"/>
                              </a:lnTo>
                              <a:lnTo>
                                <a:pt x="7247814" y="1856244"/>
                              </a:lnTo>
                              <a:lnTo>
                                <a:pt x="7225754" y="1856460"/>
                              </a:lnTo>
                              <a:lnTo>
                                <a:pt x="7173417" y="1862277"/>
                              </a:lnTo>
                              <a:lnTo>
                                <a:pt x="7111530" y="1881492"/>
                              </a:lnTo>
                              <a:lnTo>
                                <a:pt x="7060832" y="1921878"/>
                              </a:lnTo>
                              <a:lnTo>
                                <a:pt x="7070001" y="1877060"/>
                              </a:lnTo>
                              <a:lnTo>
                                <a:pt x="7087819" y="1830578"/>
                              </a:lnTo>
                              <a:lnTo>
                                <a:pt x="7116470" y="1784553"/>
                              </a:lnTo>
                              <a:lnTo>
                                <a:pt x="7158164" y="1741081"/>
                              </a:lnTo>
                              <a:lnTo>
                                <a:pt x="7135215" y="1751774"/>
                              </a:lnTo>
                              <a:lnTo>
                                <a:pt x="7085673" y="1785289"/>
                              </a:lnTo>
                              <a:lnTo>
                                <a:pt x="7038429" y="1843824"/>
                              </a:lnTo>
                              <a:lnTo>
                                <a:pt x="7022401" y="1929549"/>
                              </a:lnTo>
                              <a:lnTo>
                                <a:pt x="7009333" y="1914601"/>
                              </a:lnTo>
                              <a:lnTo>
                                <a:pt x="6994461" y="1901571"/>
                              </a:lnTo>
                              <a:lnTo>
                                <a:pt x="6978282" y="1890331"/>
                              </a:lnTo>
                              <a:lnTo>
                                <a:pt x="6961276" y="1880743"/>
                              </a:lnTo>
                              <a:lnTo>
                                <a:pt x="6965442" y="1904593"/>
                              </a:lnTo>
                              <a:lnTo>
                                <a:pt x="6970496" y="1928977"/>
                              </a:lnTo>
                              <a:lnTo>
                                <a:pt x="6976554" y="1937270"/>
                              </a:lnTo>
                              <a:lnTo>
                                <a:pt x="6980225" y="1942757"/>
                              </a:lnTo>
                              <a:lnTo>
                                <a:pt x="6903288" y="1942757"/>
                              </a:lnTo>
                              <a:lnTo>
                                <a:pt x="6903288" y="1816506"/>
                              </a:lnTo>
                              <a:lnTo>
                                <a:pt x="6906387" y="1801253"/>
                              </a:lnTo>
                              <a:lnTo>
                                <a:pt x="6906387" y="1567700"/>
                              </a:lnTo>
                              <a:lnTo>
                                <a:pt x="6976783" y="1562989"/>
                              </a:lnTo>
                              <a:lnTo>
                                <a:pt x="7041972" y="1538630"/>
                              </a:lnTo>
                              <a:lnTo>
                                <a:pt x="7111644" y="1486103"/>
                              </a:lnTo>
                              <a:lnTo>
                                <a:pt x="7135863" y="1447215"/>
                              </a:lnTo>
                              <a:lnTo>
                                <a:pt x="7147560" y="1402702"/>
                              </a:lnTo>
                              <a:lnTo>
                                <a:pt x="7149605" y="1351445"/>
                              </a:lnTo>
                              <a:lnTo>
                                <a:pt x="7148804" y="1309230"/>
                              </a:lnTo>
                              <a:lnTo>
                                <a:pt x="7148893" y="1266901"/>
                              </a:lnTo>
                              <a:lnTo>
                                <a:pt x="7149681" y="1182370"/>
                              </a:lnTo>
                              <a:lnTo>
                                <a:pt x="7149859" y="751433"/>
                              </a:lnTo>
                              <a:lnTo>
                                <a:pt x="7149897" y="389013"/>
                              </a:lnTo>
                              <a:lnTo>
                                <a:pt x="7145452" y="368477"/>
                              </a:lnTo>
                              <a:lnTo>
                                <a:pt x="7133336" y="351688"/>
                              </a:lnTo>
                              <a:lnTo>
                                <a:pt x="7115340" y="340385"/>
                              </a:lnTo>
                              <a:lnTo>
                                <a:pt x="7093305" y="336232"/>
                              </a:lnTo>
                              <a:lnTo>
                                <a:pt x="7071309" y="340385"/>
                              </a:lnTo>
                              <a:lnTo>
                                <a:pt x="7053326" y="351688"/>
                              </a:lnTo>
                              <a:lnTo>
                                <a:pt x="7041197" y="368477"/>
                              </a:lnTo>
                              <a:lnTo>
                                <a:pt x="7036752" y="389013"/>
                              </a:lnTo>
                              <a:lnTo>
                                <a:pt x="7036752" y="686625"/>
                              </a:lnTo>
                              <a:lnTo>
                                <a:pt x="7034504" y="697687"/>
                              </a:lnTo>
                              <a:lnTo>
                                <a:pt x="7034568" y="781291"/>
                              </a:lnTo>
                              <a:lnTo>
                                <a:pt x="7034187" y="930351"/>
                              </a:lnTo>
                              <a:lnTo>
                                <a:pt x="7034822" y="1233678"/>
                              </a:lnTo>
                              <a:lnTo>
                                <a:pt x="7034733" y="1262799"/>
                              </a:lnTo>
                              <a:lnTo>
                                <a:pt x="7034974" y="1291920"/>
                              </a:lnTo>
                              <a:lnTo>
                                <a:pt x="7035914" y="1321041"/>
                              </a:lnTo>
                              <a:lnTo>
                                <a:pt x="7037387" y="1348409"/>
                              </a:lnTo>
                              <a:lnTo>
                                <a:pt x="7037578" y="1376489"/>
                              </a:lnTo>
                              <a:lnTo>
                                <a:pt x="7024776" y="1429880"/>
                              </a:lnTo>
                              <a:lnTo>
                                <a:pt x="6990448" y="1464716"/>
                              </a:lnTo>
                              <a:lnTo>
                                <a:pt x="6947090" y="1488795"/>
                              </a:lnTo>
                              <a:lnTo>
                                <a:pt x="6925615" y="1501813"/>
                              </a:lnTo>
                              <a:lnTo>
                                <a:pt x="6914235" y="1507896"/>
                              </a:lnTo>
                              <a:lnTo>
                                <a:pt x="6906387" y="1510792"/>
                              </a:lnTo>
                              <a:lnTo>
                                <a:pt x="6906387" y="90741"/>
                              </a:lnTo>
                              <a:lnTo>
                                <a:pt x="6899224" y="55511"/>
                              </a:lnTo>
                              <a:lnTo>
                                <a:pt x="6879730" y="26657"/>
                              </a:lnTo>
                              <a:lnTo>
                                <a:pt x="6850875" y="7162"/>
                              </a:lnTo>
                              <a:lnTo>
                                <a:pt x="6815645" y="0"/>
                              </a:lnTo>
                              <a:lnTo>
                                <a:pt x="6814858" y="165"/>
                              </a:lnTo>
                              <a:lnTo>
                                <a:pt x="6814071" y="0"/>
                              </a:lnTo>
                              <a:lnTo>
                                <a:pt x="6779387" y="7010"/>
                              </a:lnTo>
                              <a:lnTo>
                                <a:pt x="6751040" y="26136"/>
                              </a:lnTo>
                              <a:lnTo>
                                <a:pt x="6731914" y="54508"/>
                              </a:lnTo>
                              <a:lnTo>
                                <a:pt x="6724904" y="89242"/>
                              </a:lnTo>
                              <a:lnTo>
                                <a:pt x="6724904" y="90741"/>
                              </a:lnTo>
                              <a:lnTo>
                                <a:pt x="6724904" y="1751672"/>
                              </a:lnTo>
                              <a:lnTo>
                                <a:pt x="6715290" y="1741411"/>
                              </a:lnTo>
                              <a:lnTo>
                                <a:pt x="6693395" y="1731975"/>
                              </a:lnTo>
                              <a:lnTo>
                                <a:pt x="6669418" y="1723072"/>
                              </a:lnTo>
                              <a:lnTo>
                                <a:pt x="6653593" y="1714411"/>
                              </a:lnTo>
                              <a:lnTo>
                                <a:pt x="6634010" y="1674558"/>
                              </a:lnTo>
                              <a:lnTo>
                                <a:pt x="6633134" y="1626222"/>
                              </a:lnTo>
                              <a:lnTo>
                                <a:pt x="6640474" y="1576235"/>
                              </a:lnTo>
                              <a:lnTo>
                                <a:pt x="6645542" y="1531480"/>
                              </a:lnTo>
                              <a:lnTo>
                                <a:pt x="6645669" y="1424203"/>
                              </a:lnTo>
                              <a:lnTo>
                                <a:pt x="6646685" y="1338338"/>
                              </a:lnTo>
                              <a:lnTo>
                                <a:pt x="6646977" y="1288237"/>
                              </a:lnTo>
                              <a:lnTo>
                                <a:pt x="6646215" y="960183"/>
                              </a:lnTo>
                              <a:lnTo>
                                <a:pt x="6621640" y="900785"/>
                              </a:lnTo>
                              <a:lnTo>
                                <a:pt x="6562280" y="876173"/>
                              </a:lnTo>
                              <a:lnTo>
                                <a:pt x="6529603" y="882777"/>
                              </a:lnTo>
                              <a:lnTo>
                                <a:pt x="6502921" y="900785"/>
                              </a:lnTo>
                              <a:lnTo>
                                <a:pt x="6484925" y="927481"/>
                              </a:lnTo>
                              <a:lnTo>
                                <a:pt x="6478333" y="960183"/>
                              </a:lnTo>
                              <a:lnTo>
                                <a:pt x="6478524" y="1257439"/>
                              </a:lnTo>
                              <a:lnTo>
                                <a:pt x="6476733" y="1415834"/>
                              </a:lnTo>
                              <a:lnTo>
                                <a:pt x="6476390" y="1468615"/>
                              </a:lnTo>
                              <a:lnTo>
                                <a:pt x="6476581" y="1521358"/>
                              </a:lnTo>
                              <a:lnTo>
                                <a:pt x="6477559" y="1574038"/>
                              </a:lnTo>
                              <a:lnTo>
                                <a:pt x="6478803" y="1614233"/>
                              </a:lnTo>
                              <a:lnTo>
                                <a:pt x="6483020" y="1652752"/>
                              </a:lnTo>
                              <a:lnTo>
                                <a:pt x="6494221" y="1689811"/>
                              </a:lnTo>
                              <a:lnTo>
                                <a:pt x="6516459" y="1725574"/>
                              </a:lnTo>
                              <a:lnTo>
                                <a:pt x="6546316" y="1754746"/>
                              </a:lnTo>
                              <a:lnTo>
                                <a:pt x="6583642" y="1780362"/>
                              </a:lnTo>
                              <a:lnTo>
                                <a:pt x="6624625" y="1799717"/>
                              </a:lnTo>
                              <a:lnTo>
                                <a:pt x="6665481" y="1810131"/>
                              </a:lnTo>
                              <a:lnTo>
                                <a:pt x="6724904" y="1817674"/>
                              </a:lnTo>
                              <a:lnTo>
                                <a:pt x="6724904" y="1942757"/>
                              </a:lnTo>
                              <a:lnTo>
                                <a:pt x="6306388" y="1942757"/>
                              </a:lnTo>
                              <a:lnTo>
                                <a:pt x="6161138" y="1919338"/>
                              </a:lnTo>
                              <a:lnTo>
                                <a:pt x="6135052" y="1915934"/>
                              </a:lnTo>
                              <a:lnTo>
                                <a:pt x="6173508" y="1887347"/>
                              </a:lnTo>
                              <a:lnTo>
                                <a:pt x="6218047" y="1863128"/>
                              </a:lnTo>
                              <a:lnTo>
                                <a:pt x="6268783" y="1845538"/>
                              </a:lnTo>
                              <a:lnTo>
                                <a:pt x="6325857" y="1836813"/>
                              </a:lnTo>
                              <a:lnTo>
                                <a:pt x="6260185" y="1829638"/>
                              </a:lnTo>
                              <a:lnTo>
                                <a:pt x="6217666" y="1830641"/>
                              </a:lnTo>
                              <a:lnTo>
                                <a:pt x="6179731" y="1842884"/>
                              </a:lnTo>
                              <a:lnTo>
                                <a:pt x="6127801" y="1869427"/>
                              </a:lnTo>
                              <a:lnTo>
                                <a:pt x="6153074" y="1829866"/>
                              </a:lnTo>
                              <a:lnTo>
                                <a:pt x="6187110" y="1793011"/>
                              </a:lnTo>
                              <a:lnTo>
                                <a:pt x="6231242" y="1761680"/>
                              </a:lnTo>
                              <a:lnTo>
                                <a:pt x="6286779" y="1738680"/>
                              </a:lnTo>
                              <a:lnTo>
                                <a:pt x="6208458" y="1747405"/>
                              </a:lnTo>
                              <a:lnTo>
                                <a:pt x="6162230" y="1759991"/>
                              </a:lnTo>
                              <a:lnTo>
                                <a:pt x="6129985" y="1785137"/>
                              </a:lnTo>
                              <a:lnTo>
                                <a:pt x="6093599" y="1831555"/>
                              </a:lnTo>
                              <a:lnTo>
                                <a:pt x="6075464" y="1733308"/>
                              </a:lnTo>
                              <a:lnTo>
                                <a:pt x="6021997" y="1666214"/>
                              </a:lnTo>
                              <a:lnTo>
                                <a:pt x="5965914" y="1627797"/>
                              </a:lnTo>
                              <a:lnTo>
                                <a:pt x="5939955" y="1615541"/>
                              </a:lnTo>
                              <a:lnTo>
                                <a:pt x="5978969" y="1655089"/>
                              </a:lnTo>
                              <a:lnTo>
                                <a:pt x="6008205" y="1696821"/>
                              </a:lnTo>
                              <a:lnTo>
                                <a:pt x="6028956" y="1739506"/>
                              </a:lnTo>
                              <a:lnTo>
                                <a:pt x="6042507" y="1781886"/>
                              </a:lnTo>
                              <a:lnTo>
                                <a:pt x="6050102" y="1822754"/>
                              </a:lnTo>
                              <a:lnTo>
                                <a:pt x="5992736" y="1776476"/>
                              </a:lnTo>
                              <a:lnTo>
                                <a:pt x="5922696" y="1754454"/>
                              </a:lnTo>
                              <a:lnTo>
                                <a:pt x="5863463" y="1747786"/>
                              </a:lnTo>
                              <a:lnTo>
                                <a:pt x="5838507" y="1747545"/>
                              </a:lnTo>
                              <a:lnTo>
                                <a:pt x="5899137" y="1765452"/>
                              </a:lnTo>
                              <a:lnTo>
                                <a:pt x="5947956" y="1789226"/>
                              </a:lnTo>
                              <a:lnTo>
                                <a:pt x="5986246" y="1816798"/>
                              </a:lnTo>
                              <a:lnTo>
                                <a:pt x="6015240" y="1846059"/>
                              </a:lnTo>
                              <a:lnTo>
                                <a:pt x="6036195" y="1874913"/>
                              </a:lnTo>
                              <a:lnTo>
                                <a:pt x="5952071" y="1846148"/>
                              </a:lnTo>
                              <a:lnTo>
                                <a:pt x="5877382" y="1837245"/>
                              </a:lnTo>
                              <a:lnTo>
                                <a:pt x="5823915" y="1838782"/>
                              </a:lnTo>
                              <a:lnTo>
                                <a:pt x="5803468" y="1841385"/>
                              </a:lnTo>
                              <a:lnTo>
                                <a:pt x="5853100" y="1848840"/>
                              </a:lnTo>
                              <a:lnTo>
                                <a:pt x="5899683" y="1860169"/>
                              </a:lnTo>
                              <a:lnTo>
                                <a:pt x="5943168" y="1874710"/>
                              </a:lnTo>
                              <a:lnTo>
                                <a:pt x="5983465" y="1891766"/>
                              </a:lnTo>
                              <a:lnTo>
                                <a:pt x="6020524" y="1910689"/>
                              </a:lnTo>
                              <a:lnTo>
                                <a:pt x="5974270" y="1913153"/>
                              </a:lnTo>
                              <a:lnTo>
                                <a:pt x="5928258" y="1918233"/>
                              </a:lnTo>
                              <a:lnTo>
                                <a:pt x="5882614" y="1925942"/>
                              </a:lnTo>
                              <a:lnTo>
                                <a:pt x="5837466" y="1936254"/>
                              </a:lnTo>
                              <a:lnTo>
                                <a:pt x="5815038" y="1942757"/>
                              </a:lnTo>
                              <a:lnTo>
                                <a:pt x="0" y="1942757"/>
                              </a:lnTo>
                              <a:lnTo>
                                <a:pt x="0" y="2138489"/>
                              </a:lnTo>
                              <a:lnTo>
                                <a:pt x="7415771" y="2138489"/>
                              </a:lnTo>
                              <a:lnTo>
                                <a:pt x="7415771" y="1942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box 26"/>
                      <wps:cNvSpPr txBox="1"/>
                      <wps:spPr>
                        <a:xfrm>
                          <a:off x="0" y="0"/>
                          <a:ext cx="7416165" cy="213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23BDED" w14:textId="77777777" w:rsidR="00703C06" w:rsidRDefault="00703C06" w:rsidP="00703C06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3A15C5" w14:textId="77777777" w:rsidR="00703C06" w:rsidRDefault="00703C06" w:rsidP="00703C06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2621D54" w14:textId="77777777" w:rsidR="00703C06" w:rsidRDefault="00703C06" w:rsidP="00703C06">
                            <w:pPr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90BF589" w14:textId="77777777" w:rsidR="00703C06" w:rsidRDefault="00703C06" w:rsidP="00703C06">
                            <w:pPr>
                              <w:spacing w:before="1"/>
                              <w:ind w:left="316"/>
                              <w:jc w:val="both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Jill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Broussard,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Pinal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County Superintendent of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Schools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0"/>
                                <w:sz w:val="18"/>
                              </w:rPr>
                              <w:t xml:space="preserve"> </w:t>
                            </w:r>
                            <w:hyperlink r:id="rId1">
                              <w:r>
                                <w:rPr>
                                  <w:rFonts w:ascii="Arial"/>
                                  <w:color w:val="173C5A"/>
                                  <w:spacing w:val="-2"/>
                                  <w:sz w:val="18"/>
                                </w:rPr>
                                <w:t>jbroussard@pinalcso.org</w:t>
                              </w:r>
                            </w:hyperlink>
                          </w:p>
                          <w:p w14:paraId="7AD75053" w14:textId="77777777" w:rsidR="00703C06" w:rsidRDefault="00703C06" w:rsidP="00703C06">
                            <w:pPr>
                              <w:spacing w:before="33"/>
                              <w:ind w:left="316"/>
                              <w:jc w:val="both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Tonya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z w:val="18"/>
                              </w:rPr>
                              <w:t>Taylor,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Chief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73C5A"/>
                                <w:sz w:val="18"/>
                              </w:rPr>
                              <w:t>Deputy</w:t>
                            </w:r>
                            <w:r>
                              <w:rPr>
                                <w:rFonts w:ascii="Arial"/>
                                <w:color w:val="173C5A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hyperlink r:id="rId2">
                              <w:r>
                                <w:rPr>
                                  <w:rFonts w:ascii="Arial"/>
                                  <w:color w:val="173C5A"/>
                                  <w:spacing w:val="-2"/>
                                  <w:sz w:val="18"/>
                                </w:rPr>
                                <w:t>ttaylor@pinalcso.org</w:t>
                              </w:r>
                            </w:hyperlink>
                          </w:p>
                          <w:p w14:paraId="31316BE7" w14:textId="77777777" w:rsidR="00703C06" w:rsidRDefault="00703C06" w:rsidP="00703C06">
                            <w:pPr>
                              <w:spacing w:before="33" w:line="278" w:lineRule="auto"/>
                              <w:ind w:left="316" w:right="4366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Martin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Bassett,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(Mary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O’Brien)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hyperlink r:id="rId3">
                              <w:r>
                                <w:rPr>
                                  <w:rFonts w:ascii="Arial" w:hAnsi="Arial"/>
                                  <w:color w:val="173C5A"/>
                                  <w:sz w:val="18"/>
                                </w:rPr>
                                <w:t>mbassett@pinalk12.org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Joel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>Villegas,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(Education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Services)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Fonts w:ascii="Arial" w:hAnsi="Arial"/>
                                  <w:color w:val="173C5A"/>
                                  <w:sz w:val="18"/>
                                </w:rPr>
                                <w:t>jvillegas@pinalesa.org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73C5A"/>
                                <w:sz w:val="18"/>
                              </w:rPr>
                              <w:t xml:space="preserve">Peter Lin, 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z w:val="18"/>
                              </w:rPr>
                              <w:t>Associate Superintendent (Technology)</w:t>
                            </w:r>
                            <w:r>
                              <w:rPr>
                                <w:rFonts w:ascii="Arial" w:hAnsi="Arial"/>
                                <w:color w:val="173C5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z w:val="18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color w:val="A470A7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Arial" w:hAnsi="Arial"/>
                                  <w:color w:val="173C5A"/>
                                  <w:sz w:val="18"/>
                                </w:rPr>
                                <w:t>plin@pinalk12.org</w:t>
                              </w:r>
                            </w:hyperlink>
                          </w:p>
                          <w:p w14:paraId="50053830" w14:textId="77777777" w:rsidR="00703C06" w:rsidRDefault="00703C06" w:rsidP="00703C06">
                            <w:pPr>
                              <w:spacing w:before="122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 w14:paraId="734956E9" w14:textId="77777777" w:rsidR="00703C06" w:rsidRDefault="00703C06" w:rsidP="00703C06">
                            <w:pPr>
                              <w:ind w:left="31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75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Bailey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St.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P.O.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Box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769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Florence,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AZ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85132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b/>
                                <w:color w:val="A470A7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p.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</w:rPr>
                              <w:t>520-866-</w:t>
                            </w:r>
                            <w:r>
                              <w:rPr>
                                <w:rFonts w:ascii="Arial"/>
                                <w:b/>
                                <w:color w:val="173C5A"/>
                                <w:spacing w:val="-4"/>
                              </w:rPr>
                              <w:t>6565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D3E3B2E" id="Group 28" o:spid="_x0000_s1026" style="width:583.95pt;height:168.4pt;mso-position-horizontal-relative:char;mso-position-vertical-relative:line" coordsize="74161,2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">
              <v:shape id="Graphic 25" o:spid="_x0000_s1027" style="position:absolute;width:74161;height:21386;visibility:visible;mso-wrap-style:square;v-text-anchor:top" coordsize="7416165,213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" path="m7415771,1942757r-165951,l7278776,1938134r-18072,-2273l7213460,1934514r-66002,7785l7146099,1942757r-54102,l7097331,1935797r35738,-31445l7182510,1876653r65304,-20409l7225754,1856460r-52337,5817l7111530,1881492r-50698,40386l7070001,1877060r17818,-46482l7116470,1784553r41694,-43472l7135215,1751774r-49542,33515l7038429,1843824r-16028,85725l7009333,1914601r-14872,-13030l6978282,1890331r-17006,-9588l6965442,1904593r5054,24384l6976554,1937270r3671,5487l6903288,1942757r,-126251l6906387,1801253r,-233553l6976783,1562989r65189,-24359l7111644,1486103r24219,-38888l7147560,1402702r2045,-51257l7148804,1309230r89,-42329l7149681,1182370r178,-430937l7149897,389013r-4445,-20536l7133336,351688r-17996,-11303l7093305,336232r-21996,4153l7053326,351688r-12129,16789l7036752,389013r,297612l7034504,697687r64,83604l7034187,930351r635,303327l7034733,1262799r241,29121l7035914,1321041r1473,27368l7037578,1376489r-12802,53391l6990448,1464716r-43358,24079l6925615,1501813r-11380,6083l6906387,1510792r,-1420051l6899224,55511,6879730,26657,6850875,7162,6815645,r-787,165l6814071,r-34684,7010l6751040,26136r-19126,28372l6724904,89242r,1499l6724904,1751672r-9614,-10261l6693395,1731975r-23977,-8903l6653593,1714411r-19583,-39853l6633134,1626222r7340,-49987l6645542,1531480r127,-107277l6646685,1338338r292,-50101l6646215,960183r-24575,-59398l6562280,876173r-32677,6604l6502921,900785r-17996,26696l6478333,960183r191,297256l6476733,1415834r-343,52781l6476581,1521358r978,52680l6478803,1614233r4217,38519l6494221,1689811r22238,35763l6546316,1754746r37326,25616l6624625,1799717r40856,10414l6724904,1817674r,125083l6306388,1942757r-145250,-23419l6135052,1915934r38456,-28587l6218047,1863128r50736,-17590l6325857,1836813r-65672,-7175l6217666,1830641r-37935,12243l6127801,1869427r25273,-39561l6187110,1793011r44132,-31331l6286779,1738680r-78321,8725l6162230,1759991r-32245,25146l6093599,1831555r-18135,-98247l6021997,1666214r-56083,-38417l5939955,1615541r39014,39548l6008205,1696821r20751,42685l6042507,1781886r7595,40868l5992736,1776476r-70040,-22022l5863463,1747786r-24956,-241l5899137,1765452r48819,23774l5986246,1816798r28994,29261l6036195,1874913r-84124,-28765l5877382,1837245r-53467,1537l5803468,1841385r49632,7455l5899683,1860169r43485,14541l5983465,1891766r37059,18923l5974270,1913153r-46012,5080l5882614,1925942r-45148,10312l5815038,1942757,,1942757r,195732l7415771,2138489r,-195732xe" fillcolor="#173c5a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8" type="#_x0000_t202" style="position:absolute;width:74161;height:2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7D23BDED" w14:textId="77777777" w:rsidR="00703C06" w:rsidRDefault="00703C06" w:rsidP="00703C06">
                      <w:pPr>
                        <w:rPr>
                          <w:rFonts w:ascii="Times New Roman"/>
                          <w:sz w:val="18"/>
                        </w:rPr>
                      </w:pPr>
                    </w:p>
                    <w:p w14:paraId="5F3A15C5" w14:textId="77777777" w:rsidR="00703C06" w:rsidRDefault="00703C06" w:rsidP="00703C06">
                      <w:pPr>
                        <w:rPr>
                          <w:rFonts w:ascii="Times New Roman"/>
                          <w:sz w:val="18"/>
                        </w:rPr>
                      </w:pPr>
                    </w:p>
                    <w:p w14:paraId="52621D54" w14:textId="77777777" w:rsidR="00703C06" w:rsidRDefault="00703C06" w:rsidP="00703C06">
                      <w:pPr>
                        <w:rPr>
                          <w:rFonts w:ascii="Times New Roman"/>
                          <w:sz w:val="18"/>
                        </w:rPr>
                      </w:pPr>
                    </w:p>
                    <w:p w14:paraId="190BF589" w14:textId="77777777" w:rsidR="00703C06" w:rsidRDefault="00703C06" w:rsidP="00703C06">
                      <w:pPr>
                        <w:spacing w:before="1"/>
                        <w:ind w:left="316"/>
                        <w:jc w:val="both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Jill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Broussard,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Pinal</w:t>
                      </w:r>
                      <w:r>
                        <w:rPr>
                          <w:rFonts w:asci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County Superintendent of</w:t>
                      </w:r>
                      <w:r>
                        <w:rPr>
                          <w:rFonts w:asci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Schools</w:t>
                      </w:r>
                      <w:r>
                        <w:rPr>
                          <w:rFonts w:ascii="Arial"/>
                          <w:color w:val="173C5A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0"/>
                          <w:sz w:val="18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"/>
                            <w:color w:val="173C5A"/>
                            <w:spacing w:val="-2"/>
                            <w:sz w:val="18"/>
                          </w:rPr>
                          <w:t>jbroussard@pinalcso.org</w:t>
                        </w:r>
                      </w:hyperlink>
                    </w:p>
                    <w:p w14:paraId="7AD75053" w14:textId="77777777" w:rsidR="00703C06" w:rsidRDefault="00703C06" w:rsidP="00703C06">
                      <w:pPr>
                        <w:spacing w:before="33"/>
                        <w:ind w:left="316"/>
                        <w:jc w:val="both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Tonya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  <w:sz w:val="18"/>
                        </w:rPr>
                        <w:t>Taylor,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Chief</w:t>
                      </w:r>
                      <w:r>
                        <w:rPr>
                          <w:rFonts w:ascii="Arial"/>
                          <w:color w:val="173C5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173C5A"/>
                          <w:sz w:val="18"/>
                        </w:rPr>
                        <w:t>Deputy</w:t>
                      </w:r>
                      <w:r>
                        <w:rPr>
                          <w:rFonts w:ascii="Arial"/>
                          <w:color w:val="173C5A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38"/>
                          <w:sz w:val="18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Arial"/>
                            <w:color w:val="173C5A"/>
                            <w:spacing w:val="-2"/>
                            <w:sz w:val="18"/>
                          </w:rPr>
                          <w:t>ttaylor@pinalcso.org</w:t>
                        </w:r>
                      </w:hyperlink>
                    </w:p>
                    <w:p w14:paraId="31316BE7" w14:textId="77777777" w:rsidR="00703C06" w:rsidRDefault="00703C06" w:rsidP="00703C06">
                      <w:pPr>
                        <w:spacing w:before="33" w:line="278" w:lineRule="auto"/>
                        <w:ind w:left="316" w:right="4366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Martin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Bassett,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Associate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Superintendent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(Mary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C.</w:t>
                      </w:r>
                      <w:r>
                        <w:rPr>
                          <w:rFonts w:ascii="Arial" w:hAnsi="Arial"/>
                          <w:color w:val="173C5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O’Brien)</w:t>
                      </w:r>
                      <w:r>
                        <w:rPr>
                          <w:rFonts w:ascii="Arial" w:hAnsi="Arial"/>
                          <w:color w:val="173C5A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pacing w:val="40"/>
                          <w:sz w:val="18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 w:hAnsi="Arial"/>
                            <w:color w:val="173C5A"/>
                            <w:sz w:val="18"/>
                          </w:rPr>
                          <w:t>mbassett@pinalk12.org</w:t>
                        </w:r>
                      </w:hyperlink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Joel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>Villegas,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Associate</w:t>
                      </w:r>
                      <w:r>
                        <w:rPr>
                          <w:rFonts w:ascii="Arial" w:hAnsi="Arial"/>
                          <w:color w:val="173C5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Superintendent</w:t>
                      </w:r>
                      <w:r>
                        <w:rPr>
                          <w:rFonts w:ascii="Arial" w:hAnsi="Arial"/>
                          <w:color w:val="173C5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(Education</w:t>
                      </w:r>
                      <w:r>
                        <w:rPr>
                          <w:rFonts w:ascii="Arial" w:hAnsi="Arial"/>
                          <w:color w:val="173C5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Services)</w:t>
                      </w:r>
                      <w:r>
                        <w:rPr>
                          <w:rFonts w:ascii="Arial" w:hAnsi="Arial"/>
                          <w:color w:val="173C5A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pacing w:val="40"/>
                          <w:sz w:val="18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" w:hAnsi="Arial"/>
                            <w:color w:val="173C5A"/>
                            <w:sz w:val="18"/>
                          </w:rPr>
                          <w:t>jvillegas@pinalesa.org</w:t>
                        </w:r>
                      </w:hyperlink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73C5A"/>
                          <w:sz w:val="18"/>
                        </w:rPr>
                        <w:t xml:space="preserve">Peter Lin, </w:t>
                      </w:r>
                      <w:r>
                        <w:rPr>
                          <w:rFonts w:ascii="Arial" w:hAnsi="Arial"/>
                          <w:color w:val="173C5A"/>
                          <w:sz w:val="18"/>
                        </w:rPr>
                        <w:t>Associate Superintendent (Technology)</w:t>
                      </w:r>
                      <w:r>
                        <w:rPr>
                          <w:rFonts w:ascii="Arial" w:hAnsi="Arial"/>
                          <w:color w:val="173C5A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z w:val="18"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color w:val="A470A7"/>
                          <w:spacing w:val="40"/>
                          <w:sz w:val="18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Arial" w:hAnsi="Arial"/>
                            <w:color w:val="173C5A"/>
                            <w:sz w:val="18"/>
                          </w:rPr>
                          <w:t>plin@pinalk12.org</w:t>
                        </w:r>
                      </w:hyperlink>
                    </w:p>
                    <w:p w14:paraId="50053830" w14:textId="77777777" w:rsidR="00703C06" w:rsidRDefault="00703C06" w:rsidP="00703C06">
                      <w:pPr>
                        <w:spacing w:before="122"/>
                        <w:rPr>
                          <w:rFonts w:ascii="Arial"/>
                          <w:sz w:val="18"/>
                        </w:rPr>
                      </w:pPr>
                    </w:p>
                    <w:p w14:paraId="734956E9" w14:textId="77777777" w:rsidR="00703C06" w:rsidRDefault="00703C06" w:rsidP="00703C06">
                      <w:pPr>
                        <w:ind w:left="31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173C5A"/>
                        </w:rPr>
                        <w:t>75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Bailey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St.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P.O.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Box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769</w:t>
                      </w:r>
                      <w:r>
                        <w:rPr>
                          <w:rFonts w:ascii="Arial"/>
                          <w:b/>
                          <w:color w:val="173C5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Florence,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AZ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85132</w:t>
                      </w:r>
                      <w:r>
                        <w:rPr>
                          <w:rFonts w:ascii="Arial"/>
                          <w:b/>
                          <w:color w:val="173C5A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A470A7"/>
                        </w:rPr>
                        <w:t>|</w:t>
                      </w:r>
                      <w:r>
                        <w:rPr>
                          <w:rFonts w:ascii="Arial"/>
                          <w:b/>
                          <w:color w:val="A470A7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p.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73C5A"/>
                        </w:rPr>
                        <w:t>520-866-</w:t>
                      </w:r>
                      <w:r>
                        <w:rPr>
                          <w:rFonts w:ascii="Arial"/>
                          <w:b/>
                          <w:color w:val="173C5A"/>
                          <w:spacing w:val="-4"/>
                        </w:rPr>
                        <w:t>6565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D7498" w14:textId="77777777" w:rsidR="00703C06" w:rsidRDefault="00703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A5282" w14:textId="77777777" w:rsidR="00372358" w:rsidRDefault="00372358" w:rsidP="00703C06">
      <w:r>
        <w:separator/>
      </w:r>
    </w:p>
  </w:footnote>
  <w:footnote w:type="continuationSeparator" w:id="0">
    <w:p w14:paraId="2FB211BC" w14:textId="77777777" w:rsidR="00372358" w:rsidRDefault="00372358" w:rsidP="0070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2FE95" w14:textId="77777777" w:rsidR="00703C06" w:rsidRDefault="00703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0CD1D" w14:textId="77777777" w:rsidR="00703C06" w:rsidRDefault="00703C06" w:rsidP="00703C06">
    <w:pPr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741B82B" wp14:editId="0F431C32">
          <wp:simplePos x="0" y="0"/>
          <wp:positionH relativeFrom="page">
            <wp:posOffset>457202</wp:posOffset>
          </wp:positionH>
          <wp:positionV relativeFrom="page">
            <wp:posOffset>317535</wp:posOffset>
          </wp:positionV>
          <wp:extent cx="825607" cy="1004887"/>
          <wp:effectExtent l="0" t="0" r="0" b="0"/>
          <wp:wrapNone/>
          <wp:docPr id="174602132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5607" cy="100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1C9D6416" wp14:editId="5D156320">
          <wp:simplePos x="0" y="0"/>
          <wp:positionH relativeFrom="page">
            <wp:posOffset>1429884</wp:posOffset>
          </wp:positionH>
          <wp:positionV relativeFrom="page">
            <wp:posOffset>1240334</wp:posOffset>
          </wp:positionV>
          <wp:extent cx="1882111" cy="105155"/>
          <wp:effectExtent l="0" t="0" r="0" b="0"/>
          <wp:wrapNone/>
          <wp:docPr id="131949310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2111" cy="1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888B93D" wp14:editId="5037213E">
              <wp:simplePos x="0" y="0"/>
              <wp:positionH relativeFrom="page">
                <wp:posOffset>1443104</wp:posOffset>
              </wp:positionH>
              <wp:positionV relativeFrom="page">
                <wp:posOffset>613069</wp:posOffset>
              </wp:positionV>
              <wp:extent cx="615950" cy="21653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950" cy="216535"/>
                        <a:chOff x="0" y="0"/>
                        <a:chExt cx="615950" cy="216535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595"/>
                          <a:ext cx="158864" cy="2035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181241" y="283"/>
                          <a:ext cx="4635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212090">
                              <a:moveTo>
                                <a:pt x="25806" y="0"/>
                              </a:moveTo>
                              <a:lnTo>
                                <a:pt x="20078" y="0"/>
                              </a:lnTo>
                              <a:lnTo>
                                <a:pt x="10404" y="869"/>
                              </a:lnTo>
                              <a:lnTo>
                                <a:pt x="4229" y="3943"/>
                              </a:lnTo>
                              <a:lnTo>
                                <a:pt x="958" y="9922"/>
                              </a:lnTo>
                              <a:lnTo>
                                <a:pt x="0" y="19507"/>
                              </a:lnTo>
                              <a:lnTo>
                                <a:pt x="0" y="22364"/>
                              </a:lnTo>
                              <a:lnTo>
                                <a:pt x="958" y="31947"/>
                              </a:lnTo>
                              <a:lnTo>
                                <a:pt x="4229" y="37922"/>
                              </a:lnTo>
                              <a:lnTo>
                                <a:pt x="10404" y="40992"/>
                              </a:lnTo>
                              <a:lnTo>
                                <a:pt x="20078" y="41859"/>
                              </a:lnTo>
                              <a:lnTo>
                                <a:pt x="25806" y="41859"/>
                              </a:lnTo>
                              <a:lnTo>
                                <a:pt x="35474" y="40992"/>
                              </a:lnTo>
                              <a:lnTo>
                                <a:pt x="41651" y="37922"/>
                              </a:lnTo>
                              <a:lnTo>
                                <a:pt x="44924" y="31947"/>
                              </a:lnTo>
                              <a:lnTo>
                                <a:pt x="45885" y="22364"/>
                              </a:lnTo>
                              <a:lnTo>
                                <a:pt x="45885" y="19507"/>
                              </a:lnTo>
                              <a:lnTo>
                                <a:pt x="44924" y="9922"/>
                              </a:lnTo>
                              <a:lnTo>
                                <a:pt x="41651" y="3943"/>
                              </a:lnTo>
                              <a:lnTo>
                                <a:pt x="35474" y="869"/>
                              </a:lnTo>
                              <a:lnTo>
                                <a:pt x="25806" y="0"/>
                              </a:lnTo>
                              <a:close/>
                            </a:path>
                            <a:path w="46355" h="212090">
                              <a:moveTo>
                                <a:pt x="41871" y="62801"/>
                              </a:moveTo>
                              <a:lnTo>
                                <a:pt x="4013" y="62801"/>
                              </a:lnTo>
                              <a:lnTo>
                                <a:pt x="1143" y="65379"/>
                              </a:lnTo>
                              <a:lnTo>
                                <a:pt x="1143" y="209334"/>
                              </a:lnTo>
                              <a:lnTo>
                                <a:pt x="4013" y="211912"/>
                              </a:lnTo>
                              <a:lnTo>
                                <a:pt x="41871" y="211912"/>
                              </a:lnTo>
                              <a:lnTo>
                                <a:pt x="44450" y="209334"/>
                              </a:lnTo>
                              <a:lnTo>
                                <a:pt x="44450" y="65379"/>
                              </a:lnTo>
                              <a:lnTo>
                                <a:pt x="41871" y="628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6664" y="58788"/>
                          <a:ext cx="131902" cy="1534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12097" y="58779"/>
                          <a:ext cx="130467" cy="1577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572115" y="0"/>
                          <a:ext cx="43815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212725">
                              <a:moveTo>
                                <a:pt x="40716" y="0"/>
                              </a:moveTo>
                              <a:lnTo>
                                <a:pt x="2578" y="0"/>
                              </a:lnTo>
                              <a:lnTo>
                                <a:pt x="0" y="2578"/>
                              </a:lnTo>
                              <a:lnTo>
                                <a:pt x="0" y="201587"/>
                              </a:lnTo>
                              <a:lnTo>
                                <a:pt x="0" y="209613"/>
                              </a:lnTo>
                              <a:lnTo>
                                <a:pt x="2578" y="212191"/>
                              </a:lnTo>
                              <a:lnTo>
                                <a:pt x="40716" y="212191"/>
                              </a:lnTo>
                              <a:lnTo>
                                <a:pt x="43307" y="209613"/>
                              </a:lnTo>
                              <a:lnTo>
                                <a:pt x="43307" y="2578"/>
                              </a:lnTo>
                              <a:lnTo>
                                <a:pt x="40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F306CD" id="Group 3" o:spid="_x0000_s1026" style="position:absolute;margin-left:113.65pt;margin-top:48.25pt;width:48.5pt;height:17.05pt;z-index:251661312;mso-wrap-distance-left:0;mso-wrap-distance-right:0;mso-position-horizontal-relative:page;mso-position-vertical-relative:page" coordsize="6159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top:85;width:1588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">
                <v:imagedata r:id="rId6" o:title=""/>
              </v:shape>
              <v:shape id="Graphic 5" o:spid="_x0000_s1028" style="position:absolute;left:1812;top:2;width:463;height:2121;visibility:visible;mso-wrap-style:square;v-text-anchor:top" coordsize="463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" path="m25806,l20078,,10404,869,4229,3943,958,9922,,19507r,2857l958,31947r3271,5975l10404,40992r9674,867l25806,41859r9668,-867l41651,37922r3273,-5975l45885,22364r,-2857l44924,9922,41651,3943,35474,869,25806,xem41871,62801r-37858,l1143,65379r,143955l4013,211912r37858,l44450,209334r,-143955l41871,62801xe" fillcolor="#173c5a" stroked="f">
                <v:path arrowok="t"/>
              </v:shape>
              <v:shape id="Image 6" o:spid="_x0000_s1029" type="#_x0000_t75" style="position:absolute;left:2566;top:587;width:131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">
                <v:imagedata r:id="rId7" o:title=""/>
              </v:shape>
              <v:shape id="Image 7" o:spid="_x0000_s1030" type="#_x0000_t75" style="position:absolute;left:4120;top:587;width:1305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">
                <v:imagedata r:id="rId8" o:title=""/>
              </v:shape>
              <v:shape id="Graphic 8" o:spid="_x0000_s1031" style="position:absolute;left:5721;width:438;height:2127;visibility:visible;mso-wrap-style:square;v-text-anchor:top" coordsize="4381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" path="m40716,l2578,,,2578,,201587r,8026l2578,212191r38138,l43307,209613r,-207035l40716,xe" fillcolor="#173c5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6E031752" wp14:editId="07A28FCA">
              <wp:simplePos x="0" y="0"/>
              <wp:positionH relativeFrom="page">
                <wp:posOffset>2132486</wp:posOffset>
              </wp:positionH>
              <wp:positionV relativeFrom="page">
                <wp:posOffset>617367</wp:posOffset>
              </wp:positionV>
              <wp:extent cx="932815" cy="45847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32815" cy="458470"/>
                        <a:chOff x="0" y="0"/>
                        <a:chExt cx="932815" cy="458470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3502" y="0"/>
                          <a:ext cx="321708" cy="212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360793" y="58783"/>
                          <a:ext cx="131902" cy="153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523393" y="24373"/>
                          <a:ext cx="255230" cy="18352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800430" y="58780"/>
                          <a:ext cx="131902" cy="2153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302746"/>
                          <a:ext cx="309582" cy="1553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337408" y="346227"/>
                          <a:ext cx="89649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448303" y="346223"/>
                          <a:ext cx="91287" cy="1119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4AAE55" id="Group 9" o:spid="_x0000_s1026" style="position:absolute;margin-left:167.9pt;margin-top:48.6pt;width:73.45pt;height:36.1pt;z-index:251662336;mso-wrap-distance-left:0;mso-wrap-distance-right:0;mso-position-horizontal-relative:page;mso-position-vertical-relative:page" coordsize="9328,4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">
              <v:shape id="Image 10" o:spid="_x0000_s1027" type="#_x0000_t75" style="position:absolute;left:135;width:3217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">
                <v:imagedata r:id="rId16" o:title=""/>
              </v:shape>
              <v:shape id="Image 11" o:spid="_x0000_s1028" type="#_x0000_t75" style="position:absolute;left:3607;top:587;width:1319;height: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">
                <v:imagedata r:id="rId17" o:title=""/>
              </v:shape>
              <v:shape id="Image 12" o:spid="_x0000_s1029" type="#_x0000_t75" style="position:absolute;left:5233;top:243;width:2553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">
                <v:imagedata r:id="rId18" o:title=""/>
              </v:shape>
              <v:shape id="Image 13" o:spid="_x0000_s1030" type="#_x0000_t75" style="position:absolute;left:8004;top:587;width:1319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">
                <v:imagedata r:id="rId19" o:title=""/>
              </v:shape>
              <v:shape id="Image 14" o:spid="_x0000_s1031" type="#_x0000_t75" style="position:absolute;top:3027;width:309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">
                <v:imagedata r:id="rId20" o:title=""/>
              </v:shape>
              <v:shape id="Image 15" o:spid="_x0000_s1032" type="#_x0000_t75" style="position:absolute;left:3374;top:3462;width:8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">
                <v:imagedata r:id="rId21" o:title=""/>
              </v:shape>
              <v:shape id="Image 16" o:spid="_x0000_s1033" type="#_x0000_t75" style="position:absolute;left:4483;top:3462;width:912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0272FA8C" wp14:editId="10028F40">
              <wp:simplePos x="0" y="0"/>
              <wp:positionH relativeFrom="page">
                <wp:posOffset>1434566</wp:posOffset>
              </wp:positionH>
              <wp:positionV relativeFrom="page">
                <wp:posOffset>920113</wp:posOffset>
              </wp:positionV>
              <wp:extent cx="617855" cy="15557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855" cy="155575"/>
                        <a:chOff x="0" y="0"/>
                        <a:chExt cx="617855" cy="155575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23" cstate="print"/>
                        <a:stretch>
                          <a:fillRect/>
                        </a:stretch>
                      </pic:blipFill>
                      <pic:spPr>
                        <a:xfrm>
                          <a:off x="136444" y="43480"/>
                          <a:ext cx="89649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4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01"/>
                          <a:ext cx="112725" cy="1520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25" cstate="print"/>
                        <a:stretch>
                          <a:fillRect/>
                        </a:stretch>
                      </pic:blipFill>
                      <pic:spPr>
                        <a:xfrm>
                          <a:off x="251462" y="0"/>
                          <a:ext cx="86969" cy="15250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6" cstate="print"/>
                        <a:stretch>
                          <a:fillRect/>
                        </a:stretch>
                      </pic:blipFill>
                      <pic:spPr>
                        <a:xfrm>
                          <a:off x="366890" y="43479"/>
                          <a:ext cx="90462" cy="1118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7" cstate="print"/>
                        <a:stretch>
                          <a:fillRect/>
                        </a:stretch>
                      </pic:blipFill>
                      <pic:spPr>
                        <a:xfrm>
                          <a:off x="483350" y="43479"/>
                          <a:ext cx="90474" cy="1118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Graphic 23"/>
                      <wps:cNvSpPr/>
                      <wps:spPr>
                        <a:xfrm>
                          <a:off x="603923" y="204"/>
                          <a:ext cx="1397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52400">
                              <a:moveTo>
                                <a:pt x="13804" y="0"/>
                              </a:moveTo>
                              <a:lnTo>
                                <a:pt x="0" y="0"/>
                              </a:lnTo>
                              <a:lnTo>
                                <a:pt x="0" y="148590"/>
                              </a:lnTo>
                              <a:lnTo>
                                <a:pt x="0" y="151130"/>
                              </a:lnTo>
                              <a:lnTo>
                                <a:pt x="292" y="151130"/>
                              </a:lnTo>
                              <a:lnTo>
                                <a:pt x="292" y="152400"/>
                              </a:lnTo>
                              <a:lnTo>
                                <a:pt x="13436" y="152400"/>
                              </a:lnTo>
                              <a:lnTo>
                                <a:pt x="13436" y="151130"/>
                              </a:lnTo>
                              <a:lnTo>
                                <a:pt x="13804" y="151130"/>
                              </a:lnTo>
                              <a:lnTo>
                                <a:pt x="13804" y="148590"/>
                              </a:lnTo>
                              <a:lnTo>
                                <a:pt x="1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70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5E271F" id="Group 17" o:spid="_x0000_s1026" style="position:absolute;margin-left:112.95pt;margin-top:72.45pt;width:48.65pt;height:12.25pt;z-index:251663360;mso-wrap-distance-left:0;mso-wrap-distance-right:0;mso-position-horizontal-relative:page;mso-position-vertical-relative:page" coordsize="6178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">
              <v:shape id="Image 18" o:spid="_x0000_s1027" type="#_x0000_t75" style="position:absolute;left:1364;top:434;width:896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">
                <v:imagedata r:id="rId28" o:title=""/>
              </v:shape>
              <v:shape id="Image 19" o:spid="_x0000_s1028" type="#_x0000_t75" style="position:absolute;top:33;width:1127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">
                <v:imagedata r:id="rId29" o:title=""/>
              </v:shape>
              <v:shape id="Image 20" o:spid="_x0000_s1029" type="#_x0000_t75" style="position:absolute;left:2514;width:870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">
                <v:imagedata r:id="rId30" o:title=""/>
              </v:shape>
              <v:shape id="Image 21" o:spid="_x0000_s1030" type="#_x0000_t75" style="position:absolute;left:3668;top:434;width:90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">
                <v:imagedata r:id="rId31" o:title=""/>
              </v:shape>
              <v:shape id="Image 22" o:spid="_x0000_s1031" type="#_x0000_t75" style="position:absolute;left:4833;top:434;width:905;height:1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">
                <v:imagedata r:id="rId32" o:title=""/>
              </v:shape>
              <v:shape id="Graphic 23" o:spid="_x0000_s1032" style="position:absolute;left:6039;top:2;width:139;height:1524;visibility:visible;mso-wrap-style:square;v-text-anchor:top" coordsize="1397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" path="m13804,l,,,148590r,2540l292,151130r,1270l13436,152400r,-1270l13804,151130r,-2540l13804,xe" fillcolor="#a470a7" stroked="f">
                <v:path arrowok="t"/>
              </v:shape>
              <w10:wrap anchorx="page" anchory="page"/>
            </v:group>
          </w:pict>
        </mc:Fallback>
      </mc:AlternateContent>
    </w:r>
  </w:p>
  <w:p w14:paraId="54E99B57" w14:textId="77777777" w:rsidR="00703C06" w:rsidRDefault="00703C06" w:rsidP="00703C06">
    <w:pPr>
      <w:rPr>
        <w:rFonts w:ascii="Times New Roman"/>
        <w:sz w:val="20"/>
      </w:rPr>
    </w:pPr>
  </w:p>
  <w:p w14:paraId="20F92F3A" w14:textId="77777777" w:rsidR="00703C06" w:rsidRDefault="00703C06" w:rsidP="00703C06">
    <w:pPr>
      <w:rPr>
        <w:rFonts w:ascii="Times New Roman"/>
        <w:sz w:val="20"/>
      </w:rPr>
    </w:pPr>
  </w:p>
  <w:p w14:paraId="129576A6" w14:textId="77777777" w:rsidR="00703C06" w:rsidRDefault="00703C06" w:rsidP="00703C06">
    <w:pPr>
      <w:rPr>
        <w:rFonts w:ascii="Times New Roman"/>
        <w:sz w:val="20"/>
      </w:rPr>
    </w:pPr>
  </w:p>
  <w:p w14:paraId="0AF58916" w14:textId="77777777" w:rsidR="00703C06" w:rsidRDefault="00703C06" w:rsidP="00703C06">
    <w:pPr>
      <w:rPr>
        <w:rFonts w:ascii="Times New Roman"/>
        <w:sz w:val="20"/>
      </w:rPr>
    </w:pPr>
  </w:p>
  <w:p w14:paraId="0898CF1D" w14:textId="77777777" w:rsidR="00703C06" w:rsidRDefault="00703C06" w:rsidP="00703C06">
    <w:pPr>
      <w:rPr>
        <w:rFonts w:ascii="Times New Roman"/>
        <w:sz w:val="20"/>
      </w:rPr>
    </w:pPr>
  </w:p>
  <w:p w14:paraId="694E2EE6" w14:textId="77777777" w:rsidR="00703C06" w:rsidRDefault="00703C06" w:rsidP="00703C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DEBC" w14:textId="77777777" w:rsidR="00703C06" w:rsidRDefault="00703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518"/>
    <w:multiLevelType w:val="hybridMultilevel"/>
    <w:tmpl w:val="9BC0A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94AA4"/>
    <w:multiLevelType w:val="hybridMultilevel"/>
    <w:tmpl w:val="6756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80905">
    <w:abstractNumId w:val="1"/>
  </w:num>
  <w:num w:numId="2" w16cid:durableId="194769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20"/>
    <w:rsid w:val="000556ED"/>
    <w:rsid w:val="000A1D4C"/>
    <w:rsid w:val="00147D22"/>
    <w:rsid w:val="00241C56"/>
    <w:rsid w:val="00273E29"/>
    <w:rsid w:val="00282EFE"/>
    <w:rsid w:val="00372358"/>
    <w:rsid w:val="003D272A"/>
    <w:rsid w:val="00437620"/>
    <w:rsid w:val="0056531C"/>
    <w:rsid w:val="00703C06"/>
    <w:rsid w:val="00776ACF"/>
    <w:rsid w:val="0082369F"/>
    <w:rsid w:val="009A3EC8"/>
    <w:rsid w:val="00AA0121"/>
    <w:rsid w:val="00B4053A"/>
    <w:rsid w:val="00B82F39"/>
    <w:rsid w:val="00C135F7"/>
    <w:rsid w:val="00D30198"/>
    <w:rsid w:val="00D65F1A"/>
    <w:rsid w:val="00D73796"/>
    <w:rsid w:val="00DF08F1"/>
    <w:rsid w:val="00E212BF"/>
    <w:rsid w:val="00E86288"/>
    <w:rsid w:val="00EE62A6"/>
    <w:rsid w:val="00F47077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B86AC"/>
  <w15:docId w15:val="{EFAFD8E1-0DCB-4578-B082-F0CD00D2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3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06"/>
  </w:style>
  <w:style w:type="paragraph" w:styleId="Footer">
    <w:name w:val="footer"/>
    <w:basedOn w:val="Normal"/>
    <w:link w:val="FooterChar"/>
    <w:uiPriority w:val="99"/>
    <w:unhideWhenUsed/>
    <w:rsid w:val="00703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mbassett@pinalk12.org" TargetMode="External"/><Relationship Id="rId3" Type="http://schemas.openxmlformats.org/officeDocument/2006/relationships/hyperlink" Target="mailto:mbassett@pinalk12.org" TargetMode="External"/><Relationship Id="rId7" Type="http://schemas.openxmlformats.org/officeDocument/2006/relationships/hyperlink" Target="mailto:ttaylor@pinalcso.org" TargetMode="External"/><Relationship Id="rId2" Type="http://schemas.openxmlformats.org/officeDocument/2006/relationships/hyperlink" Target="mailto:ttaylor@pinalcso.org" TargetMode="External"/><Relationship Id="rId1" Type="http://schemas.openxmlformats.org/officeDocument/2006/relationships/hyperlink" Target="mailto:jbroussard@pinalcso.org" TargetMode="External"/><Relationship Id="rId6" Type="http://schemas.openxmlformats.org/officeDocument/2006/relationships/hyperlink" Target="mailto:jbroussard@pinalcso.org" TargetMode="External"/><Relationship Id="rId5" Type="http://schemas.openxmlformats.org/officeDocument/2006/relationships/hyperlink" Target="mailto:plin@pinalk12.org" TargetMode="External"/><Relationship Id="rId10" Type="http://schemas.openxmlformats.org/officeDocument/2006/relationships/hyperlink" Target="mailto:plin@pinalk12.org" TargetMode="External"/><Relationship Id="rId4" Type="http://schemas.openxmlformats.org/officeDocument/2006/relationships/hyperlink" Target="mailto:jvillegas@pinalesa.org" TargetMode="External"/><Relationship Id="rId9" Type="http://schemas.openxmlformats.org/officeDocument/2006/relationships/hyperlink" Target="mailto:jvillegas@pinalesa.org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image" Target="media/image27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29" Type="http://schemas.openxmlformats.org/officeDocument/2006/relationships/image" Target="media/image30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24" Type="http://schemas.openxmlformats.org/officeDocument/2006/relationships/image" Target="media/image25.png"/><Relationship Id="rId32" Type="http://schemas.openxmlformats.org/officeDocument/2006/relationships/image" Target="media/image33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image" Target="media/image29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31" Type="http://schemas.openxmlformats.org/officeDocument/2006/relationships/image" Target="media/image32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30" Type="http://schemas.openxmlformats.org/officeDocument/2006/relationships/image" Target="media/image3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onzalez\OneDrive%20-%20Pinal%20County%20Schools\Desktop\Michelle's%20File\Cabinet%20&amp;%20Board%20Templates\Board%20-Letterhead-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-Letterhead-2023</Template>
  <TotalTime>32</TotalTime>
  <Pages>7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Gonzalez</dc:creator>
  <cp:lastModifiedBy>Michelle Gonzalez</cp:lastModifiedBy>
  <cp:revision>16</cp:revision>
  <dcterms:created xsi:type="dcterms:W3CDTF">2024-05-01T14:57:00Z</dcterms:created>
  <dcterms:modified xsi:type="dcterms:W3CDTF">2024-05-02T20:40:00Z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2024-01-02T00:00:00Z</vt:filetime>
  </property>
  <property fmtid="{D5CDD505-2E9C-101B-9397-08002B2CF9AE}" pid="5" name="Producer">
    <vt:lpwstr>Adobe PDF Library 17.0</vt:lpwstr>
  </property>
</Properties>
</file>